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6C3D" w14:textId="481E5BA8" w:rsidR="00D22515" w:rsidRDefault="00D22515"/>
    <w:p w14:paraId="4FAF1831" w14:textId="0B3FF9AE" w:rsidR="0044220F" w:rsidRDefault="0044220F"/>
    <w:p w14:paraId="46B109A1" w14:textId="77777777" w:rsidR="0044220F" w:rsidRPr="0044220F" w:rsidRDefault="0044220F" w:rsidP="0044220F">
      <w:pPr>
        <w:spacing w:before="100" w:beforeAutospacing="1" w:after="100" w:afterAutospacing="1" w:line="240" w:lineRule="auto"/>
        <w:outlineLvl w:val="0"/>
        <w:rPr>
          <w:rFonts w:ascii="Times New Roman" w:eastAsia="Times New Roman" w:hAnsi="Times New Roman" w:cs="Times New Roman"/>
          <w:b/>
          <w:bCs/>
          <w:color w:val="000000"/>
          <w:kern w:val="36"/>
          <w:sz w:val="30"/>
          <w:szCs w:val="30"/>
          <w:lang w:eastAsia="en-GB"/>
        </w:rPr>
      </w:pPr>
      <w:r w:rsidRPr="0044220F">
        <w:rPr>
          <w:rFonts w:ascii="Times New Roman" w:eastAsia="Times New Roman" w:hAnsi="Times New Roman" w:cs="Times New Roman"/>
          <w:b/>
          <w:bCs/>
          <w:color w:val="000000"/>
          <w:kern w:val="36"/>
          <w:sz w:val="30"/>
          <w:szCs w:val="30"/>
          <w:lang w:eastAsia="en-GB"/>
        </w:rPr>
        <w:t>TERMS AND CONDITIONS OF USE</w:t>
      </w:r>
    </w:p>
    <w:p w14:paraId="10CB486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THE FOLLOWING TERMS AND CONDITIONS OF USE AGREEMENT (hereafter "Terms") governs your use of our web site (hereafter "web site"). It is vitally important that you read the Terms carefully, as your use of the web site will automatically constitute your agreement to be legally bound by the terms and conditions set out herein. These Terms also govern your use or purchase of the products/services provided through or in connection with the web site (hereafter "services"). Each time you use our services, you acknowledge that you have read these Terms and agree to be legally bound by them. If you do not agree to be bound by these Terms, you may not use the web site(s</w:t>
      </w:r>
      <w:proofErr w:type="gramStart"/>
      <w:r w:rsidRPr="0044220F">
        <w:rPr>
          <w:rFonts w:ascii="Times New Roman" w:eastAsia="Times New Roman" w:hAnsi="Times New Roman" w:cs="Times New Roman"/>
          <w:b/>
          <w:bCs/>
          <w:color w:val="000000"/>
          <w:sz w:val="21"/>
          <w:szCs w:val="21"/>
          <w:lang w:eastAsia="en-GB"/>
        </w:rPr>
        <w:t>)</w:t>
      </w:r>
      <w:proofErr w:type="gramEnd"/>
      <w:r w:rsidRPr="0044220F">
        <w:rPr>
          <w:rFonts w:ascii="Times New Roman" w:eastAsia="Times New Roman" w:hAnsi="Times New Roman" w:cs="Times New Roman"/>
          <w:b/>
          <w:bCs/>
          <w:color w:val="000000"/>
          <w:sz w:val="21"/>
          <w:szCs w:val="21"/>
          <w:lang w:eastAsia="en-GB"/>
        </w:rPr>
        <w:t xml:space="preserve"> or the services provided by Business through its web site(s).</w:t>
      </w:r>
    </w:p>
    <w:p w14:paraId="61A51B8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This website is owned by </w:t>
      </w:r>
      <w:proofErr w:type="spellStart"/>
      <w:r w:rsidRPr="0044220F">
        <w:rPr>
          <w:rFonts w:ascii="Times New Roman" w:eastAsia="Times New Roman" w:hAnsi="Times New Roman" w:cs="Times New Roman"/>
          <w:b/>
          <w:bCs/>
          <w:color w:val="000000"/>
          <w:sz w:val="21"/>
          <w:szCs w:val="21"/>
          <w:lang w:eastAsia="en-GB"/>
        </w:rPr>
        <w:t>TPL</w:t>
      </w:r>
      <w:proofErr w:type="spellEnd"/>
      <w:r w:rsidRPr="0044220F">
        <w:rPr>
          <w:rFonts w:ascii="Times New Roman" w:eastAsia="Times New Roman" w:hAnsi="Times New Roman" w:cs="Times New Roman"/>
          <w:b/>
          <w:bCs/>
          <w:color w:val="000000"/>
          <w:sz w:val="21"/>
          <w:szCs w:val="21"/>
          <w:lang w:eastAsia="en-GB"/>
        </w:rPr>
        <w:t xml:space="preserve"> Dog Training and Spirit Natural Dog Food (hereafter “Business”</w:t>
      </w:r>
      <w:proofErr w:type="gramStart"/>
      <w:r w:rsidRPr="0044220F">
        <w:rPr>
          <w:rFonts w:ascii="Times New Roman" w:eastAsia="Times New Roman" w:hAnsi="Times New Roman" w:cs="Times New Roman"/>
          <w:b/>
          <w:bCs/>
          <w:color w:val="000000"/>
          <w:sz w:val="21"/>
          <w:szCs w:val="21"/>
          <w:lang w:eastAsia="en-GB"/>
        </w:rPr>
        <w:t>) </w:t>
      </w:r>
      <w:r w:rsidRPr="0044220F">
        <w:rPr>
          <w:rFonts w:ascii="Times New Roman" w:eastAsia="Times New Roman" w:hAnsi="Times New Roman" w:cs="Times New Roman"/>
          <w:color w:val="000000"/>
          <w:sz w:val="21"/>
          <w:szCs w:val="21"/>
          <w:lang w:eastAsia="en-GB"/>
        </w:rPr>
        <w:t>,</w:t>
      </w:r>
      <w:proofErr w:type="gramEnd"/>
      <w:r w:rsidRPr="0044220F">
        <w:rPr>
          <w:rFonts w:ascii="Times New Roman" w:eastAsia="Times New Roman" w:hAnsi="Times New Roman" w:cs="Times New Roman"/>
          <w:color w:val="000000"/>
          <w:sz w:val="21"/>
          <w:szCs w:val="21"/>
          <w:lang w:eastAsia="en-GB"/>
        </w:rPr>
        <w:t xml:space="preserve"> a partnership organisation.</w:t>
      </w:r>
    </w:p>
    <w:p w14:paraId="161E569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following words used in these Terms shall have the following meanings:</w:t>
      </w:r>
    </w:p>
    <w:p w14:paraId="24ED00C7" w14:textId="77777777" w:rsidR="0044220F" w:rsidRPr="0044220F" w:rsidRDefault="0044220F" w:rsidP="0044220F">
      <w:pPr>
        <w:numPr>
          <w:ilvl w:val="0"/>
          <w:numId w:val="1"/>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“Personal Information”</w:t>
      </w:r>
      <w:r w:rsidRPr="0044220F">
        <w:rPr>
          <w:rFonts w:ascii="Times New Roman" w:eastAsia="Times New Roman" w:hAnsi="Times New Roman" w:cs="Times New Roman"/>
          <w:color w:val="000000"/>
          <w:sz w:val="21"/>
          <w:szCs w:val="21"/>
          <w:lang w:eastAsia="en-GB"/>
        </w:rPr>
        <w:t> shall mean all data and/or information provided by and about User, including e-mail address (es), name, address, credit card, or other payment information, etc.;</w:t>
      </w:r>
    </w:p>
    <w:p w14:paraId="334399ED" w14:textId="77777777" w:rsidR="0044220F" w:rsidRPr="0044220F" w:rsidRDefault="0044220F" w:rsidP="0044220F">
      <w:pPr>
        <w:numPr>
          <w:ilvl w:val="0"/>
          <w:numId w:val="1"/>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"Business web site"</w:t>
      </w:r>
      <w:r w:rsidRPr="0044220F">
        <w:rPr>
          <w:rFonts w:ascii="Times New Roman" w:eastAsia="Times New Roman" w:hAnsi="Times New Roman" w:cs="Times New Roman"/>
          <w:color w:val="000000"/>
          <w:sz w:val="21"/>
          <w:szCs w:val="21"/>
          <w:lang w:eastAsia="en-GB"/>
        </w:rPr>
        <w:t> shall mean all web sites on which </w:t>
      </w:r>
      <w:r w:rsidRPr="0044220F">
        <w:rPr>
          <w:rFonts w:ascii="Times New Roman" w:eastAsia="Times New Roman" w:hAnsi="Times New Roman" w:cs="Times New Roman"/>
          <w:b/>
          <w:bCs/>
          <w:color w:val="000000"/>
          <w:sz w:val="21"/>
          <w:szCs w:val="21"/>
          <w:lang w:eastAsia="en-GB"/>
        </w:rPr>
        <w:t>Business</w:t>
      </w:r>
      <w:r w:rsidRPr="0044220F">
        <w:rPr>
          <w:rFonts w:ascii="Times New Roman" w:eastAsia="Times New Roman" w:hAnsi="Times New Roman" w:cs="Times New Roman"/>
          <w:color w:val="000000"/>
          <w:sz w:val="21"/>
          <w:szCs w:val="21"/>
          <w:lang w:eastAsia="en-GB"/>
        </w:rPr>
        <w:t> provides products and/or services.</w:t>
      </w:r>
    </w:p>
    <w:p w14:paraId="4374E573" w14:textId="77777777" w:rsidR="0044220F" w:rsidRPr="0044220F" w:rsidRDefault="0044220F" w:rsidP="0044220F">
      <w:pPr>
        <w:numPr>
          <w:ilvl w:val="0"/>
          <w:numId w:val="1"/>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"Business User"</w:t>
      </w:r>
      <w:r w:rsidRPr="0044220F">
        <w:rPr>
          <w:rFonts w:ascii="Times New Roman" w:eastAsia="Times New Roman" w:hAnsi="Times New Roman" w:cs="Times New Roman"/>
          <w:color w:val="000000"/>
          <w:sz w:val="21"/>
          <w:szCs w:val="21"/>
          <w:lang w:eastAsia="en-GB"/>
        </w:rPr>
        <w:t> shall mean all Users of the Business web site(s) and services.</w:t>
      </w:r>
    </w:p>
    <w:p w14:paraId="76934A23" w14:textId="77777777" w:rsidR="0044220F" w:rsidRPr="0044220F" w:rsidRDefault="0044220F" w:rsidP="0044220F">
      <w:pPr>
        <w:numPr>
          <w:ilvl w:val="0"/>
          <w:numId w:val="1"/>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"Business Products and Services"</w:t>
      </w:r>
      <w:r w:rsidRPr="0044220F">
        <w:rPr>
          <w:rFonts w:ascii="Times New Roman" w:eastAsia="Times New Roman" w:hAnsi="Times New Roman" w:cs="Times New Roman"/>
          <w:color w:val="000000"/>
          <w:sz w:val="21"/>
          <w:szCs w:val="21"/>
          <w:lang w:eastAsia="en-GB"/>
        </w:rPr>
        <w:t> shall mean all products and/or services provided directly by Business;</w:t>
      </w:r>
    </w:p>
    <w:p w14:paraId="0B9006FF" w14:textId="77777777" w:rsidR="0044220F" w:rsidRPr="0044220F" w:rsidRDefault="0044220F" w:rsidP="0044220F">
      <w:pPr>
        <w:numPr>
          <w:ilvl w:val="0"/>
          <w:numId w:val="1"/>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“3rd–Parties”</w:t>
      </w:r>
      <w:r w:rsidRPr="0044220F">
        <w:rPr>
          <w:rFonts w:ascii="Times New Roman" w:eastAsia="Times New Roman" w:hAnsi="Times New Roman" w:cs="Times New Roman"/>
          <w:color w:val="000000"/>
          <w:sz w:val="21"/>
          <w:szCs w:val="21"/>
          <w:lang w:eastAsia="en-GB"/>
        </w:rPr>
        <w:t> include all advertisers, partners and affiliate vendors that are included on, or linked to, the Business web site(s).</w:t>
      </w:r>
    </w:p>
    <w:p w14:paraId="2F6915DE"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ORDERING GOODS FROM US</w:t>
      </w:r>
    </w:p>
    <w:p w14:paraId="6D78A61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Individuals:</w:t>
      </w:r>
      <w:r w:rsidRPr="0044220F">
        <w:rPr>
          <w:rFonts w:ascii="Times New Roman" w:eastAsia="Times New Roman" w:hAnsi="Times New Roman" w:cs="Times New Roman"/>
          <w:color w:val="000000"/>
          <w:sz w:val="21"/>
          <w:szCs w:val="21"/>
          <w:lang w:eastAsia="en-GB"/>
        </w:rPr>
        <w:t> These terms of sale apply to all goods and services supplied by </w:t>
      </w:r>
      <w:proofErr w:type="spellStart"/>
      <w:r w:rsidRPr="0044220F">
        <w:rPr>
          <w:rFonts w:ascii="Times New Roman" w:eastAsia="Times New Roman" w:hAnsi="Times New Roman" w:cs="Times New Roman"/>
          <w:b/>
          <w:bCs/>
          <w:color w:val="000000"/>
          <w:sz w:val="21"/>
          <w:szCs w:val="21"/>
          <w:lang w:eastAsia="en-GB"/>
        </w:rPr>
        <w:t>TPL</w:t>
      </w:r>
      <w:proofErr w:type="spellEnd"/>
      <w:r w:rsidRPr="0044220F">
        <w:rPr>
          <w:rFonts w:ascii="Times New Roman" w:eastAsia="Times New Roman" w:hAnsi="Times New Roman" w:cs="Times New Roman"/>
          <w:b/>
          <w:bCs/>
          <w:color w:val="000000"/>
          <w:sz w:val="21"/>
          <w:szCs w:val="21"/>
          <w:lang w:eastAsia="en-GB"/>
        </w:rPr>
        <w:t xml:space="preserve"> Dog Training and Spirit Natural Dog Food</w:t>
      </w:r>
      <w:r w:rsidRPr="0044220F">
        <w:rPr>
          <w:rFonts w:ascii="Times New Roman" w:eastAsia="Times New Roman" w:hAnsi="Times New Roman" w:cs="Times New Roman"/>
          <w:color w:val="000000"/>
          <w:sz w:val="21"/>
          <w:szCs w:val="21"/>
          <w:lang w:eastAsia="en-GB"/>
        </w:rPr>
        <w:t> via http://</w:t>
      </w:r>
      <w:proofErr w:type="spellStart"/>
      <w:r w:rsidRPr="0044220F">
        <w:rPr>
          <w:rFonts w:ascii="Times New Roman" w:eastAsia="Times New Roman" w:hAnsi="Times New Roman" w:cs="Times New Roman"/>
          <w:color w:val="000000"/>
          <w:sz w:val="21"/>
          <w:szCs w:val="21"/>
          <w:lang w:eastAsia="en-GB"/>
        </w:rPr>
        <w:t>www.tpldogtraining.co.uk</w:t>
      </w:r>
      <w:proofErr w:type="spellEnd"/>
      <w:r w:rsidRPr="0044220F">
        <w:rPr>
          <w:rFonts w:ascii="Times New Roman" w:eastAsia="Times New Roman" w:hAnsi="Times New Roman" w:cs="Times New Roman"/>
          <w:color w:val="000000"/>
          <w:sz w:val="21"/>
          <w:szCs w:val="21"/>
          <w:lang w:eastAsia="en-GB"/>
        </w:rPr>
        <w:t>. The website is governed by the following terms and conditions; they do not affect your statutory rights.</w:t>
      </w:r>
    </w:p>
    <w:p w14:paraId="48887BEC"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Description and price of goods</w:t>
      </w:r>
    </w:p>
    <w:p w14:paraId="3706F62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have taken care to describe and show items as accurately as possible. Despite this, slight variations in items may occur. We provide you with product information on http://</w:t>
      </w:r>
      <w:proofErr w:type="spellStart"/>
      <w:r w:rsidRPr="0044220F">
        <w:rPr>
          <w:rFonts w:ascii="Times New Roman" w:eastAsia="Times New Roman" w:hAnsi="Times New Roman" w:cs="Times New Roman"/>
          <w:color w:val="000000"/>
          <w:sz w:val="21"/>
          <w:szCs w:val="21"/>
          <w:lang w:eastAsia="en-GB"/>
        </w:rPr>
        <w:t>www.tpldogtraining.co.uk</w:t>
      </w:r>
      <w:proofErr w:type="spellEnd"/>
      <w:r w:rsidRPr="0044220F">
        <w:rPr>
          <w:rFonts w:ascii="Times New Roman" w:eastAsia="Times New Roman" w:hAnsi="Times New Roman" w:cs="Times New Roman"/>
          <w:color w:val="000000"/>
          <w:sz w:val="21"/>
          <w:szCs w:val="21"/>
          <w:lang w:eastAsia="en-GB"/>
        </w:rPr>
        <w:t>. If there is anything which you do not understand, or if you wish to obtain further information, please contact our customer services team on 07976316204.</w:t>
      </w:r>
    </w:p>
    <w:p w14:paraId="211E4C2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Product images are for illustrative purposes only. Although we have made every effort to display colours accurately, we cannot guarantee that your computer’s display of the colours accurately </w:t>
      </w:r>
      <w:proofErr w:type="gramStart"/>
      <w:r w:rsidRPr="0044220F">
        <w:rPr>
          <w:rFonts w:ascii="Times New Roman" w:eastAsia="Times New Roman" w:hAnsi="Times New Roman" w:cs="Times New Roman"/>
          <w:color w:val="000000"/>
          <w:sz w:val="21"/>
          <w:szCs w:val="21"/>
          <w:lang w:eastAsia="en-GB"/>
        </w:rPr>
        <w:t>reflect</w:t>
      </w:r>
      <w:proofErr w:type="gramEnd"/>
      <w:r w:rsidRPr="0044220F">
        <w:rPr>
          <w:rFonts w:ascii="Times New Roman" w:eastAsia="Times New Roman" w:hAnsi="Times New Roman" w:cs="Times New Roman"/>
          <w:color w:val="000000"/>
          <w:sz w:val="21"/>
          <w:szCs w:val="21"/>
          <w:lang w:eastAsia="en-GB"/>
        </w:rPr>
        <w:t xml:space="preserve"> the colour of the products. Your products may vary slightly from those images.</w:t>
      </w:r>
    </w:p>
    <w:p w14:paraId="225D268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We make every effort to ensure that the pricing displayed on our website is correct. However, if an error in the pricing of a product is found we reserve the right to either cancel your order or contact you to arrange </w:t>
      </w:r>
      <w:r w:rsidRPr="0044220F">
        <w:rPr>
          <w:rFonts w:ascii="Times New Roman" w:eastAsia="Times New Roman" w:hAnsi="Times New Roman" w:cs="Times New Roman"/>
          <w:color w:val="000000"/>
          <w:sz w:val="21"/>
          <w:szCs w:val="21"/>
          <w:lang w:eastAsia="en-GB"/>
        </w:rPr>
        <w:lastRenderedPageBreak/>
        <w:t>payment of any extra sum due or refund any over-payment made by you (as applicable). We reserve the right to alter all product pricing without notice.</w:t>
      </w:r>
    </w:p>
    <w:p w14:paraId="6A9CBEA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All prices include VAT (where applicable) at the current rates. We reserve the right to express the price exclusive of VAT, but we shall show VAT separately and include it in the total price.</w:t>
      </w:r>
    </w:p>
    <w:p w14:paraId="1A4AAE7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Where we charge separately for packing, carriage and insurance and other relevant charges, the appropriate rates are set out in our specified pricing structure shown elsewhere on this website.</w:t>
      </w:r>
    </w:p>
    <w:p w14:paraId="3E13BBA2"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Placing an order</w:t>
      </w:r>
    </w:p>
    <w:p w14:paraId="16121CB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are deemed to place an order with us by ordering via our online checkout process. As part of our checkout process you will be given the opportunity to check your order and to correct any errors. We will send you an order acknowledgement, detailing the products you have ordered.</w:t>
      </w:r>
    </w:p>
    <w:p w14:paraId="4FE4F47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contract is subject to your right of cancellation (see below).</w:t>
      </w:r>
    </w:p>
    <w:p w14:paraId="1D8384D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Any order placed by you for goods advertised on our website is an offer by you to purchase the goods selected in your order. No contract exists between you and us for the sale of any goods until we have received your order and accepted it (which we may do at our discretion). Our acceptance of an order takes place when we despatch the order or send you confirmation by email even if your payment has been processed immediately.</w:t>
      </w:r>
    </w:p>
    <w:p w14:paraId="598B555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may refuse at our discretion to accept an order: </w:t>
      </w:r>
      <w:r w:rsidRPr="0044220F">
        <w:rPr>
          <w:rFonts w:ascii="Times New Roman" w:eastAsia="Times New Roman" w:hAnsi="Times New Roman" w:cs="Times New Roman"/>
          <w:color w:val="000000"/>
          <w:sz w:val="21"/>
          <w:szCs w:val="21"/>
          <w:lang w:eastAsia="en-GB"/>
        </w:rPr>
        <w:br/>
        <w:t>(a) where we cannot obtain authorisation for your payment;</w:t>
      </w:r>
      <w:r w:rsidRPr="0044220F">
        <w:rPr>
          <w:rFonts w:ascii="Times New Roman" w:eastAsia="Times New Roman" w:hAnsi="Times New Roman" w:cs="Times New Roman"/>
          <w:color w:val="000000"/>
          <w:sz w:val="21"/>
          <w:szCs w:val="21"/>
          <w:lang w:eastAsia="en-GB"/>
        </w:rPr>
        <w:br/>
        <w:t>(b) if there has been a pricing or product description error; or</w:t>
      </w:r>
      <w:r w:rsidRPr="0044220F">
        <w:rPr>
          <w:rFonts w:ascii="Times New Roman" w:eastAsia="Times New Roman" w:hAnsi="Times New Roman" w:cs="Times New Roman"/>
          <w:color w:val="000000"/>
          <w:sz w:val="21"/>
          <w:szCs w:val="21"/>
          <w:lang w:eastAsia="en-GB"/>
        </w:rPr>
        <w:br/>
        <w:t>(c) if you do not meet any eligibility criteria set out in our terms and conditions.</w:t>
      </w:r>
      <w:r w:rsidRPr="0044220F">
        <w:rPr>
          <w:rFonts w:ascii="Times New Roman" w:eastAsia="Times New Roman" w:hAnsi="Times New Roman" w:cs="Times New Roman"/>
          <w:color w:val="000000"/>
          <w:sz w:val="21"/>
          <w:szCs w:val="21"/>
          <w:lang w:eastAsia="en-GB"/>
        </w:rPr>
        <w:br/>
        <w:t>(d) where goods ordered by you are not available; </w:t>
      </w:r>
      <w:r w:rsidRPr="0044220F">
        <w:rPr>
          <w:rFonts w:ascii="Times New Roman" w:eastAsia="Times New Roman" w:hAnsi="Times New Roman" w:cs="Times New Roman"/>
          <w:color w:val="000000"/>
          <w:sz w:val="21"/>
          <w:szCs w:val="21"/>
          <w:lang w:eastAsia="en-GB"/>
        </w:rPr>
        <w:br/>
        <w:t>(e) if we do not deliver to your area;</w:t>
      </w:r>
    </w:p>
    <w:p w14:paraId="5155B76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Where we do not accept your order but have processed your payment, we will re-credit your account with any amount deducted by us from your debit or credit card as soon as possible, but in any event within 30 days of your order. We will not be obliged to pay any additional amount as compensation for disappointment.</w:t>
      </w:r>
    </w:p>
    <w:p w14:paraId="6069F19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must observe and comply with all applicable regulations and legislation, including obtaining all necessary customs, import or other permits to purchase goods from our site. The importation or exportation of certain goods to you may be prohibited by certain national laws. We make no representation and accept no liability in respect of the export or import of the goods you purchase.</w:t>
      </w:r>
    </w:p>
    <w:p w14:paraId="5B65FB68"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Payment</w:t>
      </w:r>
    </w:p>
    <w:p w14:paraId="726A9E8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Payment can be made by any of the options advertised on our website. Payment shall be due before delivery. If payment </w:t>
      </w:r>
      <w:proofErr w:type="gramStart"/>
      <w:r w:rsidRPr="0044220F">
        <w:rPr>
          <w:rFonts w:ascii="Times New Roman" w:eastAsia="Times New Roman" w:hAnsi="Times New Roman" w:cs="Times New Roman"/>
          <w:color w:val="000000"/>
          <w:sz w:val="21"/>
          <w:szCs w:val="21"/>
          <w:lang w:eastAsia="en-GB"/>
        </w:rPr>
        <w:t>fails</w:t>
      </w:r>
      <w:proofErr w:type="gramEnd"/>
      <w:r w:rsidRPr="0044220F">
        <w:rPr>
          <w:rFonts w:ascii="Times New Roman" w:eastAsia="Times New Roman" w:hAnsi="Times New Roman" w:cs="Times New Roman"/>
          <w:color w:val="000000"/>
          <w:sz w:val="21"/>
          <w:szCs w:val="21"/>
          <w:lang w:eastAsia="en-GB"/>
        </w:rPr>
        <w:t xml:space="preserve"> your order will be cancelled. There will be no delivery until clear funds have been received.</w:t>
      </w:r>
    </w:p>
    <w:p w14:paraId="7F512B8F"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Payment online: Our secure server software encrypts all your payment card details. The process scrambles all the information, allowing no unauthorised third party to intercept the data. Your browser will confirm that you are shopping in a secure environment by showing either a locked padlock icon or an image of a padlock next to the payment details in the relevant area of the website.</w:t>
      </w:r>
    </w:p>
    <w:p w14:paraId="680110E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To ensure that your credit, debit or charge card is not being used without your consent, we will validate name, address and other personal information supplied by you during the order process against appropriate </w:t>
      </w:r>
      <w:proofErr w:type="gramStart"/>
      <w:r w:rsidRPr="0044220F">
        <w:rPr>
          <w:rFonts w:ascii="Times New Roman" w:eastAsia="Times New Roman" w:hAnsi="Times New Roman" w:cs="Times New Roman"/>
          <w:color w:val="000000"/>
          <w:sz w:val="21"/>
          <w:szCs w:val="21"/>
          <w:lang w:eastAsia="en-GB"/>
        </w:rPr>
        <w:t>third party</w:t>
      </w:r>
      <w:proofErr w:type="gramEnd"/>
      <w:r w:rsidRPr="0044220F">
        <w:rPr>
          <w:rFonts w:ascii="Times New Roman" w:eastAsia="Times New Roman" w:hAnsi="Times New Roman" w:cs="Times New Roman"/>
          <w:color w:val="000000"/>
          <w:sz w:val="21"/>
          <w:szCs w:val="21"/>
          <w:lang w:eastAsia="en-GB"/>
        </w:rPr>
        <w:t xml:space="preserve"> databases.</w:t>
      </w:r>
    </w:p>
    <w:p w14:paraId="0BF21C74"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By accepting these terms and conditions you consent to such checks being made. In performing these checks personal information provided by you may be disclosed to a registered Credit Reference Agency which may keep a record of that information. You can rest assured that this is done only to confirm your identity, that a credit check is not performed and that your credit rating will be unaffected. All information provided by you will be treated securely and strictly in accordance with the Data Protection Act 1998. During security checks we may ask for additional information or documentation to help support the data you supplied.</w:t>
      </w:r>
    </w:p>
    <w:p w14:paraId="623A39E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Please be aware that if you are using </w:t>
      </w:r>
      <w:proofErr w:type="spellStart"/>
      <w:r w:rsidRPr="0044220F">
        <w:rPr>
          <w:rFonts w:ascii="Times New Roman" w:eastAsia="Times New Roman" w:hAnsi="Times New Roman" w:cs="Times New Roman"/>
          <w:color w:val="000000"/>
          <w:sz w:val="21"/>
          <w:szCs w:val="21"/>
          <w:lang w:eastAsia="en-GB"/>
        </w:rPr>
        <w:t>Paypal</w:t>
      </w:r>
      <w:proofErr w:type="spellEnd"/>
      <w:r w:rsidRPr="0044220F">
        <w:rPr>
          <w:rFonts w:ascii="Times New Roman" w:eastAsia="Times New Roman" w:hAnsi="Times New Roman" w:cs="Times New Roman"/>
          <w:color w:val="000000"/>
          <w:sz w:val="21"/>
          <w:szCs w:val="21"/>
          <w:lang w:eastAsia="en-GB"/>
        </w:rPr>
        <w:t xml:space="preserve"> as your payment method we reserve the right to not ship to unconfirmed addresses.</w:t>
      </w:r>
    </w:p>
    <w:p w14:paraId="6ECC0963"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Consumer right of return and refund</w:t>
      </w:r>
    </w:p>
    <w:p w14:paraId="24911D31"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This clause only applies if you are a consumer.</w:t>
      </w:r>
    </w:p>
    <w:p w14:paraId="6E19AEF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you are a consumer, you have a legal right to cancel a contract during the period set out below. This means that during the relevant period if you change your mind or for any other reason you decide you do not want to keep a product, you can notify us of your decision to cancel the contract and receive a refund. Advice about your legal right to cancel the contract is available from your local Citizens' Advice Bureau or Trading Standards office.</w:t>
      </w:r>
    </w:p>
    <w:p w14:paraId="6A598B6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However, this cancellation right does not apply in the case of:</w:t>
      </w:r>
    </w:p>
    <w:p w14:paraId="0846A4D9" w14:textId="77777777" w:rsidR="0044220F" w:rsidRPr="0044220F" w:rsidRDefault="0044220F" w:rsidP="0044220F">
      <w:pPr>
        <w:numPr>
          <w:ilvl w:val="0"/>
          <w:numId w:val="2"/>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any made-to-measure or custom-made products or products made to your specification or clearly personalised;</w:t>
      </w:r>
    </w:p>
    <w:p w14:paraId="192EE0EA" w14:textId="77777777" w:rsidR="0044220F" w:rsidRPr="0044220F" w:rsidRDefault="0044220F" w:rsidP="0044220F">
      <w:pPr>
        <w:numPr>
          <w:ilvl w:val="0"/>
          <w:numId w:val="2"/>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newspapers, periodicals or magazines;</w:t>
      </w:r>
    </w:p>
    <w:p w14:paraId="367740CF" w14:textId="77777777" w:rsidR="0044220F" w:rsidRPr="0044220F" w:rsidRDefault="0044220F" w:rsidP="0044220F">
      <w:pPr>
        <w:numPr>
          <w:ilvl w:val="0"/>
          <w:numId w:val="2"/>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perishable goods, such as food, drink or fresh flowers;</w:t>
      </w:r>
    </w:p>
    <w:p w14:paraId="17FE09D6" w14:textId="77777777" w:rsidR="0044220F" w:rsidRPr="0044220F" w:rsidRDefault="0044220F" w:rsidP="0044220F">
      <w:pPr>
        <w:numPr>
          <w:ilvl w:val="0"/>
          <w:numId w:val="2"/>
        </w:num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software, DVDs or CDs which have a security seal which you have opened or unsealed.</w:t>
      </w:r>
    </w:p>
    <w:p w14:paraId="07CC18E8"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Right to cancel</w:t>
      </w:r>
    </w:p>
    <w:p w14:paraId="3BE43EA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have the right to cancel this contract within 14 days without giving any reason.</w:t>
      </w:r>
    </w:p>
    <w:p w14:paraId="3E44FD6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cancellation period will expire after 14 days from the day on which you acquire, or a third party other than the carrier and indicated by you acquires, physical possession of the goods or the last good or the last lot or piece (as the case may be).</w:t>
      </w:r>
    </w:p>
    <w:p w14:paraId="77BA966F"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To exercise the right to cancel, you must inform us of your decision to cancel this contract by a clear statement (e.g. a letter sent by post Highfields, Leek Road, Ashbourne, Staffordshire, </w:t>
      </w:r>
      <w:proofErr w:type="spellStart"/>
      <w:r w:rsidRPr="0044220F">
        <w:rPr>
          <w:rFonts w:ascii="Times New Roman" w:eastAsia="Times New Roman" w:hAnsi="Times New Roman" w:cs="Times New Roman"/>
          <w:color w:val="000000"/>
          <w:sz w:val="21"/>
          <w:szCs w:val="21"/>
          <w:lang w:eastAsia="en-GB"/>
        </w:rPr>
        <w:t>DE6</w:t>
      </w:r>
      <w:proofErr w:type="spellEnd"/>
      <w:r w:rsidRPr="0044220F">
        <w:rPr>
          <w:rFonts w:ascii="Times New Roman" w:eastAsia="Times New Roman" w:hAnsi="Times New Roman" w:cs="Times New Roman"/>
          <w:color w:val="000000"/>
          <w:sz w:val="21"/>
          <w:szCs w:val="21"/>
          <w:lang w:eastAsia="en-GB"/>
        </w:rPr>
        <w:t xml:space="preserve"> </w:t>
      </w:r>
      <w:proofErr w:type="spellStart"/>
      <w:r w:rsidRPr="0044220F">
        <w:rPr>
          <w:rFonts w:ascii="Times New Roman" w:eastAsia="Times New Roman" w:hAnsi="Times New Roman" w:cs="Times New Roman"/>
          <w:color w:val="000000"/>
          <w:sz w:val="21"/>
          <w:szCs w:val="21"/>
          <w:lang w:eastAsia="en-GB"/>
        </w:rPr>
        <w:t>2HR</w:t>
      </w:r>
      <w:proofErr w:type="spellEnd"/>
      <w:r w:rsidRPr="0044220F">
        <w:rPr>
          <w:rFonts w:ascii="Times New Roman" w:eastAsia="Times New Roman" w:hAnsi="Times New Roman" w:cs="Times New Roman"/>
          <w:color w:val="000000"/>
          <w:sz w:val="21"/>
          <w:szCs w:val="21"/>
          <w:lang w:eastAsia="en-GB"/>
        </w:rPr>
        <w:t xml:space="preserve"> or e-mail to </w:t>
      </w:r>
      <w:proofErr w:type="spellStart"/>
      <w:r w:rsidRPr="0044220F">
        <w:rPr>
          <w:rFonts w:ascii="Times New Roman" w:eastAsia="Times New Roman" w:hAnsi="Times New Roman" w:cs="Times New Roman"/>
          <w:color w:val="000000"/>
          <w:sz w:val="21"/>
          <w:szCs w:val="21"/>
          <w:lang w:eastAsia="en-GB"/>
        </w:rPr>
        <w:fldChar w:fldCharType="begin"/>
      </w:r>
      <w:r w:rsidRPr="0044220F">
        <w:rPr>
          <w:rFonts w:ascii="Times New Roman" w:eastAsia="Times New Roman" w:hAnsi="Times New Roman" w:cs="Times New Roman"/>
          <w:color w:val="000000"/>
          <w:sz w:val="21"/>
          <w:szCs w:val="21"/>
          <w:lang w:eastAsia="en-GB"/>
        </w:rPr>
        <w:instrText xml:space="preserve"> HYPERLINK "mailto:enquiries@tpldogtraining.co.uk" </w:instrText>
      </w:r>
      <w:r w:rsidRPr="0044220F">
        <w:rPr>
          <w:rFonts w:ascii="Times New Roman" w:eastAsia="Times New Roman" w:hAnsi="Times New Roman" w:cs="Times New Roman"/>
          <w:color w:val="000000"/>
          <w:sz w:val="21"/>
          <w:szCs w:val="21"/>
          <w:lang w:eastAsia="en-GB"/>
        </w:rPr>
        <w:fldChar w:fldCharType="separate"/>
      </w:r>
      <w:r w:rsidRPr="0044220F">
        <w:rPr>
          <w:rFonts w:ascii="Times New Roman" w:eastAsia="Times New Roman" w:hAnsi="Times New Roman" w:cs="Times New Roman"/>
          <w:color w:val="0000FF"/>
          <w:sz w:val="21"/>
          <w:szCs w:val="21"/>
          <w:u w:val="single"/>
          <w:lang w:eastAsia="en-GB"/>
        </w:rPr>
        <w:t>enquiries@tpldogtraining.co.uk</w:t>
      </w:r>
      <w:proofErr w:type="spellEnd"/>
      <w:r w:rsidRPr="0044220F">
        <w:rPr>
          <w:rFonts w:ascii="Times New Roman" w:eastAsia="Times New Roman" w:hAnsi="Times New Roman" w:cs="Times New Roman"/>
          <w:color w:val="000000"/>
          <w:sz w:val="21"/>
          <w:szCs w:val="21"/>
          <w:lang w:eastAsia="en-GB"/>
        </w:rPr>
        <w:fldChar w:fldCharType="end"/>
      </w:r>
      <w:r w:rsidRPr="0044220F">
        <w:rPr>
          <w:rFonts w:ascii="Times New Roman" w:eastAsia="Times New Roman" w:hAnsi="Times New Roman" w:cs="Times New Roman"/>
          <w:color w:val="000000"/>
          <w:sz w:val="21"/>
          <w:szCs w:val="21"/>
          <w:lang w:eastAsia="en-GB"/>
        </w:rPr>
        <w:t>).</w:t>
      </w:r>
    </w:p>
    <w:p w14:paraId="4C2A12B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To meet the cancellation deadline, it is </w:t>
      </w:r>
      <w:proofErr w:type="gramStart"/>
      <w:r w:rsidRPr="0044220F">
        <w:rPr>
          <w:rFonts w:ascii="Times New Roman" w:eastAsia="Times New Roman" w:hAnsi="Times New Roman" w:cs="Times New Roman"/>
          <w:color w:val="000000"/>
          <w:sz w:val="21"/>
          <w:szCs w:val="21"/>
          <w:lang w:eastAsia="en-GB"/>
        </w:rPr>
        <w:t>sufficient</w:t>
      </w:r>
      <w:proofErr w:type="gramEnd"/>
      <w:r w:rsidRPr="0044220F">
        <w:rPr>
          <w:rFonts w:ascii="Times New Roman" w:eastAsia="Times New Roman" w:hAnsi="Times New Roman" w:cs="Times New Roman"/>
          <w:color w:val="000000"/>
          <w:sz w:val="21"/>
          <w:szCs w:val="21"/>
          <w:lang w:eastAsia="en-GB"/>
        </w:rPr>
        <w:t xml:space="preserve"> for you to send your communication concerning your exercise of the right to cancel before the cancellation period has expired.</w:t>
      </w:r>
    </w:p>
    <w:p w14:paraId="051DC497"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Effects of cancellation</w:t>
      </w:r>
    </w:p>
    <w:p w14:paraId="620B85D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you cancel this contract, we will reimburse to you all payments received from you, including the costs of delivery (except for the supplementary costs arising if you chose a type of delivery other than the least expensive type of standard delivery offered by us).</w:t>
      </w:r>
    </w:p>
    <w:p w14:paraId="6F1B1AD1" w14:textId="77777777" w:rsidR="0044220F" w:rsidRPr="0044220F" w:rsidRDefault="0044220F" w:rsidP="0044220F">
      <w:pPr>
        <w:spacing w:after="0" w:line="240" w:lineRule="auto"/>
        <w:rPr>
          <w:rFonts w:ascii="Times New Roman" w:eastAsia="Times New Roman" w:hAnsi="Times New Roman" w:cs="Times New Roman"/>
          <w:lang w:eastAsia="en-GB"/>
        </w:rPr>
      </w:pPr>
      <w:r w:rsidRPr="0044220F">
        <w:rPr>
          <w:rFonts w:ascii="Times New Roman" w:eastAsia="Times New Roman" w:hAnsi="Times New Roman" w:cs="Times New Roman"/>
          <w:color w:val="000000"/>
          <w:sz w:val="27"/>
          <w:szCs w:val="27"/>
          <w:lang w:eastAsia="en-GB"/>
        </w:rPr>
        <w:t>We may make a deduction from the reimbursement for loss in value of any goods supplied, if the loss is the result of unnecessary handling by you.</w:t>
      </w:r>
    </w:p>
    <w:p w14:paraId="7DE0B23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will make the reimbursement without undue delay, and not later than-</w:t>
      </w:r>
      <w:r w:rsidRPr="0044220F">
        <w:rPr>
          <w:rFonts w:ascii="Times New Roman" w:eastAsia="Times New Roman" w:hAnsi="Times New Roman" w:cs="Times New Roman"/>
          <w:color w:val="000000"/>
          <w:sz w:val="21"/>
          <w:szCs w:val="21"/>
          <w:lang w:eastAsia="en-GB"/>
        </w:rPr>
        <w:br/>
      </w:r>
      <w:r w:rsidRPr="0044220F">
        <w:rPr>
          <w:rFonts w:ascii="Times New Roman" w:eastAsia="Times New Roman" w:hAnsi="Times New Roman" w:cs="Times New Roman"/>
          <w:color w:val="000000"/>
          <w:sz w:val="21"/>
          <w:szCs w:val="21"/>
          <w:lang w:eastAsia="en-GB"/>
        </w:rPr>
        <w:br/>
      </w:r>
      <w:r w:rsidRPr="0044220F">
        <w:rPr>
          <w:rFonts w:ascii="Times New Roman" w:eastAsia="Times New Roman" w:hAnsi="Times New Roman" w:cs="Times New Roman"/>
          <w:color w:val="000000"/>
          <w:sz w:val="21"/>
          <w:szCs w:val="21"/>
          <w:lang w:eastAsia="en-GB"/>
        </w:rPr>
        <w:lastRenderedPageBreak/>
        <w:t>(a) 14 days after the day we receive back from you any goods supplied, or </w:t>
      </w:r>
      <w:r w:rsidRPr="0044220F">
        <w:rPr>
          <w:rFonts w:ascii="Times New Roman" w:eastAsia="Times New Roman" w:hAnsi="Times New Roman" w:cs="Times New Roman"/>
          <w:color w:val="000000"/>
          <w:sz w:val="21"/>
          <w:szCs w:val="21"/>
          <w:lang w:eastAsia="en-GB"/>
        </w:rPr>
        <w:br/>
        <w:t>(b) (if earlier) 14 days after the day you provide evidence that you have returned the goods, or </w:t>
      </w:r>
      <w:r w:rsidRPr="0044220F">
        <w:rPr>
          <w:rFonts w:ascii="Times New Roman" w:eastAsia="Times New Roman" w:hAnsi="Times New Roman" w:cs="Times New Roman"/>
          <w:color w:val="000000"/>
          <w:sz w:val="21"/>
          <w:szCs w:val="21"/>
          <w:lang w:eastAsia="en-GB"/>
        </w:rPr>
        <w:br/>
        <w:t>(c) if there were no goods supplied, 14 days after the day on which we are informed about your decision to cancel this contract.</w:t>
      </w:r>
    </w:p>
    <w:p w14:paraId="3021F692"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will make the reimbursement using the same means of payment as you used for the initial transaction, unless you have expressly agreed otherwise; in any event, you will not incur any fees as a result of the reimbursement. We may withhold reimbursement until we have received the goods back or you have supplied evidence of having sent back the goods, whichever is the earliest.</w:t>
      </w:r>
    </w:p>
    <w:p w14:paraId="21FD0BFE"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If the consumer has received goods in connection with the contract you shall send back the goods or hand them over to us or Tara </w:t>
      </w:r>
      <w:proofErr w:type="spellStart"/>
      <w:r w:rsidRPr="0044220F">
        <w:rPr>
          <w:rFonts w:ascii="Times New Roman" w:eastAsia="Times New Roman" w:hAnsi="Times New Roman" w:cs="Times New Roman"/>
          <w:color w:val="000000"/>
          <w:sz w:val="21"/>
          <w:szCs w:val="21"/>
          <w:lang w:eastAsia="en-GB"/>
        </w:rPr>
        <w:t>Paonessa</w:t>
      </w:r>
      <w:proofErr w:type="spellEnd"/>
      <w:r w:rsidRPr="0044220F">
        <w:rPr>
          <w:rFonts w:ascii="Times New Roman" w:eastAsia="Times New Roman" w:hAnsi="Times New Roman" w:cs="Times New Roman"/>
          <w:color w:val="000000"/>
          <w:sz w:val="21"/>
          <w:szCs w:val="21"/>
          <w:lang w:eastAsia="en-GB"/>
        </w:rPr>
        <w:t xml:space="preserve">, Highfields, Leek Road, Ashbourne, Staffordshire, </w:t>
      </w:r>
      <w:proofErr w:type="spellStart"/>
      <w:r w:rsidRPr="0044220F">
        <w:rPr>
          <w:rFonts w:ascii="Times New Roman" w:eastAsia="Times New Roman" w:hAnsi="Times New Roman" w:cs="Times New Roman"/>
          <w:color w:val="000000"/>
          <w:sz w:val="21"/>
          <w:szCs w:val="21"/>
          <w:lang w:eastAsia="en-GB"/>
        </w:rPr>
        <w:t>DE6</w:t>
      </w:r>
      <w:proofErr w:type="spellEnd"/>
      <w:r w:rsidRPr="0044220F">
        <w:rPr>
          <w:rFonts w:ascii="Times New Roman" w:eastAsia="Times New Roman" w:hAnsi="Times New Roman" w:cs="Times New Roman"/>
          <w:color w:val="000000"/>
          <w:sz w:val="21"/>
          <w:szCs w:val="21"/>
          <w:lang w:eastAsia="en-GB"/>
        </w:rPr>
        <w:t xml:space="preserve"> </w:t>
      </w:r>
      <w:proofErr w:type="spellStart"/>
      <w:r w:rsidRPr="0044220F">
        <w:rPr>
          <w:rFonts w:ascii="Times New Roman" w:eastAsia="Times New Roman" w:hAnsi="Times New Roman" w:cs="Times New Roman"/>
          <w:color w:val="000000"/>
          <w:sz w:val="21"/>
          <w:szCs w:val="21"/>
          <w:lang w:eastAsia="en-GB"/>
        </w:rPr>
        <w:t>2HR</w:t>
      </w:r>
      <w:proofErr w:type="spellEnd"/>
      <w:r w:rsidRPr="0044220F">
        <w:rPr>
          <w:rFonts w:ascii="Times New Roman" w:eastAsia="Times New Roman" w:hAnsi="Times New Roman" w:cs="Times New Roman"/>
          <w:color w:val="000000"/>
          <w:sz w:val="21"/>
          <w:szCs w:val="21"/>
          <w:lang w:eastAsia="en-GB"/>
        </w:rPr>
        <w:t>, without undue delay and in any event not later than 14 days from the day on which you communicate your cancellation from this contract to us. The deadline is met if you send back the goods before the period of 14 days has expired.</w:t>
      </w:r>
    </w:p>
    <w:p w14:paraId="03C1D7A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will have to bear the direct cost of returning the goods.</w:t>
      </w:r>
    </w:p>
    <w:p w14:paraId="3E7B0D5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are only liable for any diminished value of the goods resulting from the handling other than what is necessary to establish the nature, characteristics and functioning of the goods.</w:t>
      </w:r>
    </w:p>
    <w:p w14:paraId="11BB9D1F"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Delivery</w:t>
      </w:r>
    </w:p>
    <w:p w14:paraId="658771E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We will deliver goods ordered by you as soon as possible to the address you give us for delivery, but in any event within 7 days of your order. </w:t>
      </w:r>
      <w:proofErr w:type="gramStart"/>
      <w:r w:rsidRPr="0044220F">
        <w:rPr>
          <w:rFonts w:ascii="Times New Roman" w:eastAsia="Times New Roman" w:hAnsi="Times New Roman" w:cs="Times New Roman"/>
          <w:color w:val="000000"/>
          <w:sz w:val="21"/>
          <w:szCs w:val="21"/>
          <w:lang w:eastAsia="en-GB"/>
        </w:rPr>
        <w:t>However</w:t>
      </w:r>
      <w:proofErr w:type="gramEnd"/>
      <w:r w:rsidRPr="0044220F">
        <w:rPr>
          <w:rFonts w:ascii="Times New Roman" w:eastAsia="Times New Roman" w:hAnsi="Times New Roman" w:cs="Times New Roman"/>
          <w:color w:val="000000"/>
          <w:sz w:val="21"/>
          <w:szCs w:val="21"/>
          <w:lang w:eastAsia="en-GB"/>
        </w:rPr>
        <w:t xml:space="preserve"> we reserve the right not to make deliveries outside the United Kingdom unless our ordering form provides that facility.</w:t>
      </w:r>
    </w:p>
    <w:p w14:paraId="182A456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Upon receipt of your order you will be asked to sign for the goods received in good condition. If the package does not appear to be in good </w:t>
      </w:r>
      <w:proofErr w:type="gramStart"/>
      <w:r w:rsidRPr="0044220F">
        <w:rPr>
          <w:rFonts w:ascii="Times New Roman" w:eastAsia="Times New Roman" w:hAnsi="Times New Roman" w:cs="Times New Roman"/>
          <w:color w:val="000000"/>
          <w:sz w:val="21"/>
          <w:szCs w:val="21"/>
          <w:lang w:eastAsia="en-GB"/>
        </w:rPr>
        <w:t>condition</w:t>
      </w:r>
      <w:proofErr w:type="gramEnd"/>
      <w:r w:rsidRPr="0044220F">
        <w:rPr>
          <w:rFonts w:ascii="Times New Roman" w:eastAsia="Times New Roman" w:hAnsi="Times New Roman" w:cs="Times New Roman"/>
          <w:color w:val="000000"/>
          <w:sz w:val="21"/>
          <w:szCs w:val="21"/>
          <w:lang w:eastAsia="en-GB"/>
        </w:rPr>
        <w:t xml:space="preserve"> then please refuse the delivery. If you are unable to check the contents of your delivery at the point of </w:t>
      </w:r>
      <w:proofErr w:type="gramStart"/>
      <w:r w:rsidRPr="0044220F">
        <w:rPr>
          <w:rFonts w:ascii="Times New Roman" w:eastAsia="Times New Roman" w:hAnsi="Times New Roman" w:cs="Times New Roman"/>
          <w:color w:val="000000"/>
          <w:sz w:val="21"/>
          <w:szCs w:val="21"/>
          <w:lang w:eastAsia="en-GB"/>
        </w:rPr>
        <w:t>delivery</w:t>
      </w:r>
      <w:proofErr w:type="gramEnd"/>
      <w:r w:rsidRPr="0044220F">
        <w:rPr>
          <w:rFonts w:ascii="Times New Roman" w:eastAsia="Times New Roman" w:hAnsi="Times New Roman" w:cs="Times New Roman"/>
          <w:color w:val="000000"/>
          <w:sz w:val="21"/>
          <w:szCs w:val="21"/>
          <w:lang w:eastAsia="en-GB"/>
        </w:rPr>
        <w:t xml:space="preserve"> then please sign for the parcel as "UNCHECKED". Failure to do so may affect any warranty claims that you make thereafter.</w:t>
      </w:r>
    </w:p>
    <w:p w14:paraId="28B52BA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the goods we deliver are not what you ordered or are damaged or defective or the delivery is of an incorrect quantity, we shall have no liability to you unless you notify us in writing, at our contact address, of the problem within 14 working days of the delivery of the goods in question.</w:t>
      </w:r>
    </w:p>
    <w:p w14:paraId="4958781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shall deliver the goods to you within 7 days ('the long delivery date") of the date on which you ordered them. If we do not so deliver the goods by the delivery date then the sale is cancelled and we shall return all monies paid by you to us under the contract of sale but, notwithstanding , shall have no liability to you for the return of monies or otherwise unless you notify us in writing at our contact address of the non-delivery within 14 days from the long delivery date.</w:t>
      </w:r>
    </w:p>
    <w:p w14:paraId="6203DCB3"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Import Duty</w:t>
      </w:r>
    </w:p>
    <w:p w14:paraId="4936B0C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Goods dispatched to other countries outside of the EU may be liable to Import Duty, Tax or VAT. When ordering from us you agree to pay any such Duties which may be imposed by your country's government.</w:t>
      </w:r>
    </w:p>
    <w:p w14:paraId="52284511"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you refuse to pay any Import Duty / Tax / VAT imposed and thereby prevent delivery of your order you will remain liable for the purchase price of the product/s and any Import Duty / Tax / VAT or penalty imposed by your government.</w:t>
      </w:r>
    </w:p>
    <w:p w14:paraId="6DEE6C4C"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Title for Consumers</w:t>
      </w:r>
    </w:p>
    <w:p w14:paraId="6EBD989E"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Title in any products ordered from us does not pass to you, the purchaser until we have received and processed a valid payment, and that payment has been made into our own bank account and your order has been shipped.</w:t>
      </w:r>
    </w:p>
    <w:p w14:paraId="7A94CCB9"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Faulty Product, Damaged, or Dead on Arrival</w:t>
      </w:r>
    </w:p>
    <w:p w14:paraId="397EC1A1"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Please note that any products returned to us which you claim to be defective will be checked and verified by our technicians. Any returned products that are not found to be defective will be returned to you and we shall charge you for the returned transport costs via your original payment method or hold the product until full payment has been received by us for the return transport costs.</w:t>
      </w:r>
    </w:p>
    <w:p w14:paraId="4ED7110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you notify a problem to us under this condition, our only obligation will be, at your option:</w:t>
      </w:r>
      <w:r w:rsidRPr="0044220F">
        <w:rPr>
          <w:rFonts w:ascii="Times New Roman" w:eastAsia="Times New Roman" w:hAnsi="Times New Roman" w:cs="Times New Roman"/>
          <w:color w:val="000000"/>
          <w:sz w:val="21"/>
          <w:szCs w:val="21"/>
          <w:lang w:eastAsia="en-GB"/>
        </w:rPr>
        <w:br/>
        <w:t>(a) to make good any shortage or non-delivery;</w:t>
      </w:r>
      <w:r w:rsidRPr="0044220F">
        <w:rPr>
          <w:rFonts w:ascii="Times New Roman" w:eastAsia="Times New Roman" w:hAnsi="Times New Roman" w:cs="Times New Roman"/>
          <w:color w:val="000000"/>
          <w:sz w:val="21"/>
          <w:szCs w:val="21"/>
          <w:lang w:eastAsia="en-GB"/>
        </w:rPr>
        <w:br/>
        <w:t>(b) to replace or repair any goods that are damaged or defective; or</w:t>
      </w:r>
      <w:r w:rsidRPr="0044220F">
        <w:rPr>
          <w:rFonts w:ascii="Times New Roman" w:eastAsia="Times New Roman" w:hAnsi="Times New Roman" w:cs="Times New Roman"/>
          <w:color w:val="000000"/>
          <w:sz w:val="21"/>
          <w:szCs w:val="21"/>
          <w:lang w:eastAsia="en-GB"/>
        </w:rPr>
        <w:br/>
        <w:t>(c) to refund to you the amount paid by you for the goods in question in whatever way we choose.</w:t>
      </w:r>
    </w:p>
    <w:p w14:paraId="2BB54E0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Save as precluded by law, we will not be liable to you for any indirect or consequential loss, damage or expenses (including loss of profits, business or goodwill) howsoever arising out of any problem you notify to us under this condition and we shall have no liability to pay any money to you by way of compensation other than to refund to you the amount paid by you for the goods in question as above.</w:t>
      </w:r>
    </w:p>
    <w:p w14:paraId="65802302"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Limitation of Liability</w:t>
      </w:r>
    </w:p>
    <w:p w14:paraId="7FCBFF34"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Business will not be liable to you for any loss or damage in circumstances where:</w:t>
      </w:r>
      <w:r w:rsidRPr="0044220F">
        <w:rPr>
          <w:rFonts w:ascii="Times New Roman" w:eastAsia="Times New Roman" w:hAnsi="Times New Roman" w:cs="Times New Roman"/>
          <w:color w:val="000000"/>
          <w:sz w:val="21"/>
          <w:szCs w:val="21"/>
          <w:lang w:eastAsia="en-GB"/>
        </w:rPr>
        <w:br/>
        <w:t>(a) There is no breach of a legal duty owed to you by the supplier or by its employees or agents;</w:t>
      </w:r>
      <w:r w:rsidRPr="0044220F">
        <w:rPr>
          <w:rFonts w:ascii="Times New Roman" w:eastAsia="Times New Roman" w:hAnsi="Times New Roman" w:cs="Times New Roman"/>
          <w:color w:val="000000"/>
          <w:sz w:val="21"/>
          <w:szCs w:val="21"/>
          <w:lang w:eastAsia="en-GB"/>
        </w:rPr>
        <w:br/>
        <w:t>(b) Such loss or damage is not a reasonably foreseeable result of any such breach;</w:t>
      </w:r>
      <w:r w:rsidRPr="0044220F">
        <w:rPr>
          <w:rFonts w:ascii="Times New Roman" w:eastAsia="Times New Roman" w:hAnsi="Times New Roman" w:cs="Times New Roman"/>
          <w:color w:val="000000"/>
          <w:sz w:val="21"/>
          <w:szCs w:val="21"/>
          <w:lang w:eastAsia="en-GB"/>
        </w:rPr>
        <w:br/>
        <w:t>(c) Any increase in loss or damage resulting from breach by you of any term of this contract.</w:t>
      </w:r>
    </w:p>
    <w:p w14:paraId="500A7B4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Notwithstanding the foregoing, nothing in these terms and conditions is intended to limit any rights you might have as a consumer under applicable local law or other statutory rights that may not be excluded nor in any way to exclude or limit our liability to you for any death or personal injury resulting from our negligence.</w:t>
      </w:r>
    </w:p>
    <w:p w14:paraId="3D2849B4"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LINKS TO AND FROM OTHER WEBSITES</w:t>
      </w:r>
    </w:p>
    <w:p w14:paraId="4DA0625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Links to third party websites on this website are provided solely for your convenience. If you use these links, you leave this website. We have not reviewed all of these </w:t>
      </w:r>
      <w:proofErr w:type="gramStart"/>
      <w:r w:rsidRPr="0044220F">
        <w:rPr>
          <w:rFonts w:ascii="Times New Roman" w:eastAsia="Times New Roman" w:hAnsi="Times New Roman" w:cs="Times New Roman"/>
          <w:color w:val="000000"/>
          <w:sz w:val="21"/>
          <w:szCs w:val="21"/>
          <w:lang w:eastAsia="en-GB"/>
        </w:rPr>
        <w:t>third party</w:t>
      </w:r>
      <w:proofErr w:type="gramEnd"/>
      <w:r w:rsidRPr="0044220F">
        <w:rPr>
          <w:rFonts w:ascii="Times New Roman" w:eastAsia="Times New Roman" w:hAnsi="Times New Roman" w:cs="Times New Roman"/>
          <w:color w:val="000000"/>
          <w:sz w:val="21"/>
          <w:szCs w:val="21"/>
          <w:lang w:eastAsia="en-GB"/>
        </w:rPr>
        <w:t xml:space="preserve"> websites and do not control and are not responsible for these websites or their content or availability. We therefore do not endorse or make any representations about them, or any material found there, or any results that may be obtained from using them. If you decide to access any of the </w:t>
      </w:r>
      <w:proofErr w:type="gramStart"/>
      <w:r w:rsidRPr="0044220F">
        <w:rPr>
          <w:rFonts w:ascii="Times New Roman" w:eastAsia="Times New Roman" w:hAnsi="Times New Roman" w:cs="Times New Roman"/>
          <w:color w:val="000000"/>
          <w:sz w:val="21"/>
          <w:szCs w:val="21"/>
          <w:lang w:eastAsia="en-GB"/>
        </w:rPr>
        <w:t>third party</w:t>
      </w:r>
      <w:proofErr w:type="gramEnd"/>
      <w:r w:rsidRPr="0044220F">
        <w:rPr>
          <w:rFonts w:ascii="Times New Roman" w:eastAsia="Times New Roman" w:hAnsi="Times New Roman" w:cs="Times New Roman"/>
          <w:color w:val="000000"/>
          <w:sz w:val="21"/>
          <w:szCs w:val="21"/>
          <w:lang w:eastAsia="en-GB"/>
        </w:rPr>
        <w:t xml:space="preserve"> websites linked to this website, you do so entirely at your own risk.</w:t>
      </w:r>
    </w:p>
    <w:p w14:paraId="1CE9AFA6"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ADVERTISEMENTS</w:t>
      </w:r>
    </w:p>
    <w:p w14:paraId="4C043970"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On occasion, a product or service offered by advertisers on Business’s web site may not be available at the time or at the price listed. In such event, or in the event a product or service is listed at an incorrect price or with incorrect information due to typographical error, technology effort, error in the date or length of availability, or error in pricing or product or service information received from our advertisers or other User, User agrees that Business is not responsible for such errors or discrepancies and that User’s only course of action is to contact the appropriate advertiser or other User.</w:t>
      </w:r>
    </w:p>
    <w:p w14:paraId="591C5820"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SUCCESS OF YOUR BUSINESS OR EARNINGS</w:t>
      </w:r>
    </w:p>
    <w:p w14:paraId="2F6DA6AE"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 xml:space="preserve">What User derives from use of </w:t>
      </w: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products/services/information depends upon User’s commitment to, and effort in, applying the information. </w:t>
      </w: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does not represent, warrant or guarantee that User will achieve any </w:t>
      </w:r>
      <w:proofErr w:type="gramStart"/>
      <w:r w:rsidRPr="0044220F">
        <w:rPr>
          <w:rFonts w:ascii="Times New Roman" w:eastAsia="Times New Roman" w:hAnsi="Times New Roman" w:cs="Times New Roman"/>
          <w:color w:val="000000"/>
          <w:sz w:val="21"/>
          <w:szCs w:val="21"/>
          <w:lang w:eastAsia="en-GB"/>
        </w:rPr>
        <w:t>particular results</w:t>
      </w:r>
      <w:proofErr w:type="gramEnd"/>
      <w:r w:rsidRPr="0044220F">
        <w:rPr>
          <w:rFonts w:ascii="Times New Roman" w:eastAsia="Times New Roman" w:hAnsi="Times New Roman" w:cs="Times New Roman"/>
          <w:color w:val="000000"/>
          <w:sz w:val="21"/>
          <w:szCs w:val="21"/>
          <w:lang w:eastAsia="en-GB"/>
        </w:rPr>
        <w:t xml:space="preserve"> in business as a result of purchasing and using </w:t>
      </w: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products/services/information. User acknowledges that the success of User’s business depends on User’s skills, effort and commitment. PLEASE SEE OUR EARNINGS AND TESTIMONIAL DISCLAIMER ELSEWHERE ON THIS WEB SITE.</w:t>
      </w:r>
    </w:p>
    <w:p w14:paraId="1CA03FFF"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SWEEPSTAKES, CONTESTS AND PROMOTIONS</w:t>
      </w:r>
    </w:p>
    <w:p w14:paraId="4AC3EAD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Any sweepstakes, contest or similar promotion made available through Business websites or for which Business may, from time to time, send e-mail messages to you, will be governed by official rules that are separate from and may vary from these Terms. By participating in any such sweepstakes, contest or similar promotion, User will become subject to its specific official rules. Note, however, that User remains subject to these Terms to the extent they do not conflict with the applicable official rules.</w:t>
      </w:r>
    </w:p>
    <w:p w14:paraId="5915CFDD"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NEWSLETTERS</w:t>
      </w:r>
    </w:p>
    <w:p w14:paraId="34D4383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regularly sends out a newsletter and/or other informational emails (collectively referred to as "Newsletters") to all Users. In these Newsletters, we may inform you about new services, features or products. User may choose to unsubscribe from the Newsletter at any time using the unsubscribe option at the bottom of our emails, or by writing to us at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r w:rsidRPr="0044220F">
        <w:rPr>
          <w:rFonts w:ascii="Times New Roman" w:eastAsia="Times New Roman" w:hAnsi="Times New Roman" w:cs="Times New Roman"/>
          <w:color w:val="000000"/>
          <w:sz w:val="21"/>
          <w:szCs w:val="21"/>
          <w:lang w:eastAsia="en-GB"/>
        </w:rPr>
        <w:t xml:space="preserve"> or following the unsubscribe link contained in each of the emails.</w:t>
      </w:r>
    </w:p>
    <w:p w14:paraId="4C7E45AA"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LICENCE AND COPYRIGHT</w:t>
      </w:r>
    </w:p>
    <w:p w14:paraId="23436BDE"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Business web site contains copyrighted material, trademarks and other proprietary information, including, but not limited to, text, software, photos, video, graphics, music and sound and the entire content of the web site is copyrighted as a collective work under UK and International copyright laws. The Business owns a copyright in the selection, coordination, arrangement and enhancement of such content, as well as in the content original to it. You may not modify, publish, transmit, participate in the transfer or sale, create derivative works or in any way exploit, any of the content, in whole or in part. Except as otherwise expressly permitted under copyright law or these Terms, no copying, redistribution, retransmission, publication or commercial or non-commercial exploitation of downloaded material will be permitted without the express written permission of Business and the copyright owner. Elements of the web site are protected by trade dress, trademark, unfair competition and other laws and may not be copied or imitated in whole or in part, by any means, including but not limited to, the use of framing or mirrors.</w:t>
      </w:r>
    </w:p>
    <w:p w14:paraId="6C8DE6B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are permitted to print and download extracts from this website for your own private use on the following basis:</w:t>
      </w:r>
      <w:r w:rsidRPr="0044220F">
        <w:rPr>
          <w:rFonts w:ascii="Times New Roman" w:eastAsia="Times New Roman" w:hAnsi="Times New Roman" w:cs="Times New Roman"/>
          <w:color w:val="000000"/>
          <w:sz w:val="21"/>
          <w:szCs w:val="21"/>
          <w:lang w:eastAsia="en-GB"/>
        </w:rPr>
        <w:br/>
        <w:t>(a) no documents or related graphics on this website are modified in any way; </w:t>
      </w:r>
      <w:r w:rsidRPr="0044220F">
        <w:rPr>
          <w:rFonts w:ascii="Times New Roman" w:eastAsia="Times New Roman" w:hAnsi="Times New Roman" w:cs="Times New Roman"/>
          <w:color w:val="000000"/>
          <w:sz w:val="21"/>
          <w:szCs w:val="21"/>
          <w:lang w:eastAsia="en-GB"/>
        </w:rPr>
        <w:br/>
        <w:t>(b) no graphics on this website are used separately from accompanying text; and</w:t>
      </w:r>
      <w:r w:rsidRPr="0044220F">
        <w:rPr>
          <w:rFonts w:ascii="Times New Roman" w:eastAsia="Times New Roman" w:hAnsi="Times New Roman" w:cs="Times New Roman"/>
          <w:color w:val="000000"/>
          <w:sz w:val="21"/>
          <w:szCs w:val="21"/>
          <w:lang w:eastAsia="en-GB"/>
        </w:rPr>
        <w:br/>
        <w:t>(c)any of our copyright and trade mark notices and this permission notice appear in all copies. </w:t>
      </w:r>
    </w:p>
    <w:p w14:paraId="1AD89D66"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Copyright Infringement</w:t>
      </w:r>
    </w:p>
    <w:p w14:paraId="031B1E6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In accordance with UK and International law, any notifications of claimed copyright infringement should be sent to us immediately. Such notification can be sent by email, to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r w:rsidRPr="0044220F">
        <w:rPr>
          <w:rFonts w:ascii="Times New Roman" w:eastAsia="Times New Roman" w:hAnsi="Times New Roman" w:cs="Times New Roman"/>
          <w:color w:val="000000"/>
          <w:sz w:val="21"/>
          <w:szCs w:val="21"/>
          <w:lang w:eastAsia="en-GB"/>
        </w:rPr>
        <w:t xml:space="preserve"> or by letter to: </w:t>
      </w: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Highfields, Leek Road, Ashbourne, Staffordshire, United Kingdom, </w:t>
      </w:r>
      <w:proofErr w:type="spellStart"/>
      <w:r w:rsidRPr="0044220F">
        <w:rPr>
          <w:rFonts w:ascii="Times New Roman" w:eastAsia="Times New Roman" w:hAnsi="Times New Roman" w:cs="Times New Roman"/>
          <w:color w:val="000000"/>
          <w:sz w:val="21"/>
          <w:szCs w:val="21"/>
          <w:lang w:eastAsia="en-GB"/>
        </w:rPr>
        <w:t>DE6</w:t>
      </w:r>
      <w:proofErr w:type="spellEnd"/>
      <w:r w:rsidRPr="0044220F">
        <w:rPr>
          <w:rFonts w:ascii="Times New Roman" w:eastAsia="Times New Roman" w:hAnsi="Times New Roman" w:cs="Times New Roman"/>
          <w:color w:val="000000"/>
          <w:sz w:val="21"/>
          <w:szCs w:val="21"/>
          <w:lang w:eastAsia="en-GB"/>
        </w:rPr>
        <w:t xml:space="preserve"> </w:t>
      </w:r>
      <w:proofErr w:type="spellStart"/>
      <w:r w:rsidRPr="0044220F">
        <w:rPr>
          <w:rFonts w:ascii="Times New Roman" w:eastAsia="Times New Roman" w:hAnsi="Times New Roman" w:cs="Times New Roman"/>
          <w:color w:val="000000"/>
          <w:sz w:val="21"/>
          <w:szCs w:val="21"/>
          <w:lang w:eastAsia="en-GB"/>
        </w:rPr>
        <w:t>2HR</w:t>
      </w:r>
      <w:proofErr w:type="spellEnd"/>
      <w:r w:rsidRPr="0044220F">
        <w:rPr>
          <w:rFonts w:ascii="Times New Roman" w:eastAsia="Times New Roman" w:hAnsi="Times New Roman" w:cs="Times New Roman"/>
          <w:color w:val="000000"/>
          <w:sz w:val="21"/>
          <w:szCs w:val="21"/>
          <w:lang w:eastAsia="en-GB"/>
        </w:rPr>
        <w:t>.</w:t>
      </w:r>
    </w:p>
    <w:p w14:paraId="426A5924"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OBLIGATIONS OF USER</w:t>
      </w:r>
    </w:p>
    <w:p w14:paraId="04EAA05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Use of this website http://</w:t>
      </w:r>
      <w:proofErr w:type="spellStart"/>
      <w:r w:rsidRPr="0044220F">
        <w:rPr>
          <w:rFonts w:ascii="Times New Roman" w:eastAsia="Times New Roman" w:hAnsi="Times New Roman" w:cs="Times New Roman"/>
          <w:color w:val="000000"/>
          <w:sz w:val="21"/>
          <w:szCs w:val="21"/>
          <w:lang w:eastAsia="en-GB"/>
        </w:rPr>
        <w:t>www.tpldogtraining.co.uk</w:t>
      </w:r>
      <w:proofErr w:type="spellEnd"/>
      <w:r w:rsidRPr="0044220F">
        <w:rPr>
          <w:rFonts w:ascii="Times New Roman" w:eastAsia="Times New Roman" w:hAnsi="Times New Roman" w:cs="Times New Roman"/>
          <w:color w:val="000000"/>
          <w:sz w:val="21"/>
          <w:szCs w:val="21"/>
          <w:lang w:eastAsia="en-GB"/>
        </w:rPr>
        <w:t>, as described below, is prohibited. These descriptions are guidelines and are not intended to be exhaustive or all-inclusive.</w:t>
      </w:r>
    </w:p>
    <w:p w14:paraId="3816B194"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Illegal/Criminal Activity</w:t>
      </w:r>
      <w:r w:rsidRPr="0044220F">
        <w:rPr>
          <w:rFonts w:ascii="Times New Roman" w:eastAsia="Times New Roman" w:hAnsi="Times New Roman" w:cs="Times New Roman"/>
          <w:color w:val="000000"/>
          <w:sz w:val="21"/>
          <w:szCs w:val="21"/>
          <w:lang w:eastAsia="en-GB"/>
        </w:rPr>
        <w:t> </w:t>
      </w:r>
      <w:proofErr w:type="gramStart"/>
      <w:r w:rsidRPr="0044220F">
        <w:rPr>
          <w:rFonts w:ascii="Times New Roman" w:eastAsia="Times New Roman" w:hAnsi="Times New Roman" w:cs="Times New Roman"/>
          <w:color w:val="000000"/>
          <w:sz w:val="21"/>
          <w:szCs w:val="21"/>
          <w:lang w:eastAsia="en-GB"/>
        </w:rPr>
        <w:t>The</w:t>
      </w:r>
      <w:proofErr w:type="gramEnd"/>
      <w:r w:rsidRPr="0044220F">
        <w:rPr>
          <w:rFonts w:ascii="Times New Roman" w:eastAsia="Times New Roman" w:hAnsi="Times New Roman" w:cs="Times New Roman"/>
          <w:color w:val="000000"/>
          <w:sz w:val="21"/>
          <w:szCs w:val="21"/>
          <w:lang w:eastAsia="en-GB"/>
        </w:rPr>
        <w:t xml:space="preserve"> Business web site may not be used in connection with criminal or civil violations of state, federal, or international laws, regulations, or other government rules or requirements. Such violations include theft or infringement of copyrights, trademarks, trade secrets, or other types of intellectual property; fraud; forgery; theft or misappropriation of funds, credit cards, or personal information; and threats of physical harm or harassment.</w:t>
      </w:r>
    </w:p>
    <w:p w14:paraId="59A7518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Security </w:t>
      </w:r>
      <w:proofErr w:type="gramStart"/>
      <w:r w:rsidRPr="0044220F">
        <w:rPr>
          <w:rFonts w:ascii="Times New Roman" w:eastAsia="Times New Roman" w:hAnsi="Times New Roman" w:cs="Times New Roman"/>
          <w:b/>
          <w:bCs/>
          <w:color w:val="000000"/>
          <w:sz w:val="21"/>
          <w:szCs w:val="21"/>
          <w:lang w:eastAsia="en-GB"/>
        </w:rPr>
        <w:t>Violations </w:t>
      </w:r>
      <w:r w:rsidRPr="0044220F">
        <w:rPr>
          <w:rFonts w:ascii="Times New Roman" w:eastAsia="Times New Roman" w:hAnsi="Times New Roman" w:cs="Times New Roman"/>
          <w:color w:val="000000"/>
          <w:sz w:val="21"/>
          <w:szCs w:val="21"/>
          <w:lang w:eastAsia="en-GB"/>
        </w:rPr>
        <w:t>:</w:t>
      </w:r>
      <w:proofErr w:type="gramEnd"/>
      <w:r w:rsidRPr="0044220F">
        <w:rPr>
          <w:rFonts w:ascii="Times New Roman" w:eastAsia="Times New Roman" w:hAnsi="Times New Roman" w:cs="Times New Roman"/>
          <w:color w:val="000000"/>
          <w:sz w:val="21"/>
          <w:szCs w:val="21"/>
          <w:lang w:eastAsia="en-GB"/>
        </w:rPr>
        <w:t xml:space="preserve"> The Business web site may not be used in connection with attempts, whether successful or not, to violate the security of a network, service, or other system. Examples of prohibited activities include hacking, cracking into, monitoring, or using systems without authorization; scanning ports; conducting denial of service attacks; and distributing viruses or other harmful software.</w:t>
      </w:r>
    </w:p>
    <w:p w14:paraId="02EFB54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Basic </w:t>
      </w:r>
      <w:proofErr w:type="gramStart"/>
      <w:r w:rsidRPr="0044220F">
        <w:rPr>
          <w:rFonts w:ascii="Times New Roman" w:eastAsia="Times New Roman" w:hAnsi="Times New Roman" w:cs="Times New Roman"/>
          <w:b/>
          <w:bCs/>
          <w:color w:val="000000"/>
          <w:sz w:val="21"/>
          <w:szCs w:val="21"/>
          <w:lang w:eastAsia="en-GB"/>
        </w:rPr>
        <w:t>Security </w:t>
      </w:r>
      <w:r w:rsidRPr="0044220F">
        <w:rPr>
          <w:rFonts w:ascii="Times New Roman" w:eastAsia="Times New Roman" w:hAnsi="Times New Roman" w:cs="Times New Roman"/>
          <w:color w:val="000000"/>
          <w:sz w:val="21"/>
          <w:szCs w:val="21"/>
          <w:lang w:eastAsia="en-GB"/>
        </w:rPr>
        <w:t>:</w:t>
      </w:r>
      <w:proofErr w:type="gramEnd"/>
      <w:r w:rsidRPr="0044220F">
        <w:rPr>
          <w:rFonts w:ascii="Times New Roman" w:eastAsia="Times New Roman" w:hAnsi="Times New Roman" w:cs="Times New Roman"/>
          <w:color w:val="000000"/>
          <w:sz w:val="21"/>
          <w:szCs w:val="21"/>
          <w:lang w:eastAsia="en-GB"/>
        </w:rPr>
        <w:t xml:space="preserve"> User is responsible for maintaining the basic security of its computer system and to prevent its use by others in a manner that violates these Terms. Examples </w:t>
      </w:r>
      <w:proofErr w:type="gramStart"/>
      <w:r w:rsidRPr="0044220F">
        <w:rPr>
          <w:rFonts w:ascii="Times New Roman" w:eastAsia="Times New Roman" w:hAnsi="Times New Roman" w:cs="Times New Roman"/>
          <w:color w:val="000000"/>
          <w:sz w:val="21"/>
          <w:szCs w:val="21"/>
          <w:lang w:eastAsia="en-GB"/>
        </w:rPr>
        <w:t>include:</w:t>
      </w:r>
      <w:proofErr w:type="gramEnd"/>
      <w:r w:rsidRPr="0044220F">
        <w:rPr>
          <w:rFonts w:ascii="Times New Roman" w:eastAsia="Times New Roman" w:hAnsi="Times New Roman" w:cs="Times New Roman"/>
          <w:color w:val="000000"/>
          <w:sz w:val="21"/>
          <w:szCs w:val="21"/>
          <w:lang w:eastAsia="en-GB"/>
        </w:rPr>
        <w:t xml:space="preserve"> improperly securing a mail server so others can use it to distribute spam; improperly securing an FTP server so that it may be used by others to illegally distribute licensed software or media content. User is responsible for taking corrective actions on vulnerable or exploited systems to prevent continued abuse.</w:t>
      </w:r>
    </w:p>
    <w:p w14:paraId="410A740E"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proofErr w:type="gramStart"/>
      <w:r w:rsidRPr="0044220F">
        <w:rPr>
          <w:rFonts w:ascii="Times New Roman" w:eastAsia="Times New Roman" w:hAnsi="Times New Roman" w:cs="Times New Roman"/>
          <w:b/>
          <w:bCs/>
          <w:color w:val="000000"/>
          <w:sz w:val="21"/>
          <w:szCs w:val="21"/>
          <w:lang w:eastAsia="en-GB"/>
        </w:rPr>
        <w:t>Threats </w:t>
      </w:r>
      <w:r w:rsidRPr="0044220F">
        <w:rPr>
          <w:rFonts w:ascii="Times New Roman" w:eastAsia="Times New Roman" w:hAnsi="Times New Roman" w:cs="Times New Roman"/>
          <w:color w:val="000000"/>
          <w:sz w:val="21"/>
          <w:szCs w:val="21"/>
          <w:lang w:eastAsia="en-GB"/>
        </w:rPr>
        <w:t>:</w:t>
      </w:r>
      <w:proofErr w:type="gramEnd"/>
      <w:r w:rsidRPr="0044220F">
        <w:rPr>
          <w:rFonts w:ascii="Times New Roman" w:eastAsia="Times New Roman" w:hAnsi="Times New Roman" w:cs="Times New Roman"/>
          <w:color w:val="000000"/>
          <w:sz w:val="21"/>
          <w:szCs w:val="21"/>
          <w:lang w:eastAsia="en-GB"/>
        </w:rPr>
        <w:t xml:space="preserve"> The Business web site may not be used to transmit materials of a threatening nature, including threats of death or physical harm, harassment, libel, and defamation.</w:t>
      </w:r>
    </w:p>
    <w:p w14:paraId="49132251"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Offensive </w:t>
      </w:r>
      <w:proofErr w:type="gramStart"/>
      <w:r w:rsidRPr="0044220F">
        <w:rPr>
          <w:rFonts w:ascii="Times New Roman" w:eastAsia="Times New Roman" w:hAnsi="Times New Roman" w:cs="Times New Roman"/>
          <w:b/>
          <w:bCs/>
          <w:color w:val="000000"/>
          <w:sz w:val="21"/>
          <w:szCs w:val="21"/>
          <w:lang w:eastAsia="en-GB"/>
        </w:rPr>
        <w:t>Materials </w:t>
      </w:r>
      <w:r w:rsidRPr="0044220F">
        <w:rPr>
          <w:rFonts w:ascii="Times New Roman" w:eastAsia="Times New Roman" w:hAnsi="Times New Roman" w:cs="Times New Roman"/>
          <w:color w:val="000000"/>
          <w:sz w:val="21"/>
          <w:szCs w:val="21"/>
          <w:lang w:eastAsia="en-GB"/>
        </w:rPr>
        <w:t>:</w:t>
      </w:r>
      <w:proofErr w:type="gramEnd"/>
      <w:r w:rsidRPr="0044220F">
        <w:rPr>
          <w:rFonts w:ascii="Times New Roman" w:eastAsia="Times New Roman" w:hAnsi="Times New Roman" w:cs="Times New Roman"/>
          <w:color w:val="000000"/>
          <w:sz w:val="21"/>
          <w:szCs w:val="21"/>
          <w:lang w:eastAsia="en-GB"/>
        </w:rPr>
        <w:t xml:space="preserve"> The Business web site may not be used for the distribution of offensive materials, including obscene, pornographic, indecent, and hateful materials. Further, Users agree to adhere to the following requirements:</w:t>
      </w:r>
      <w:r w:rsidRPr="0044220F">
        <w:rPr>
          <w:rFonts w:ascii="Times New Roman" w:eastAsia="Times New Roman" w:hAnsi="Times New Roman" w:cs="Times New Roman"/>
          <w:color w:val="000000"/>
          <w:sz w:val="21"/>
          <w:szCs w:val="21"/>
          <w:lang w:eastAsia="en-GB"/>
        </w:rPr>
        <w:br/>
        <w:t xml:space="preserve">a. Comply with all laws, ordinances, statutes and applicable legislation and to respect all 3rd-party rights. </w:t>
      </w:r>
      <w:proofErr w:type="gramStart"/>
      <w:r w:rsidRPr="0044220F">
        <w:rPr>
          <w:rFonts w:ascii="Times New Roman" w:eastAsia="Times New Roman" w:hAnsi="Times New Roman" w:cs="Times New Roman"/>
          <w:color w:val="000000"/>
          <w:sz w:val="21"/>
          <w:szCs w:val="21"/>
          <w:lang w:eastAsia="en-GB"/>
        </w:rPr>
        <w:t>In particular, User</w:t>
      </w:r>
      <w:proofErr w:type="gramEnd"/>
      <w:r w:rsidRPr="0044220F">
        <w:rPr>
          <w:rFonts w:ascii="Times New Roman" w:eastAsia="Times New Roman" w:hAnsi="Times New Roman" w:cs="Times New Roman"/>
          <w:color w:val="000000"/>
          <w:sz w:val="21"/>
          <w:szCs w:val="21"/>
          <w:lang w:eastAsia="en-GB"/>
        </w:rPr>
        <w:t xml:space="preserve"> shall not: </w:t>
      </w:r>
      <w:r w:rsidRPr="0044220F">
        <w:rPr>
          <w:rFonts w:ascii="Times New Roman" w:eastAsia="Times New Roman" w:hAnsi="Times New Roman" w:cs="Times New Roman"/>
          <w:color w:val="000000"/>
          <w:sz w:val="21"/>
          <w:szCs w:val="21"/>
          <w:lang w:eastAsia="en-GB"/>
        </w:rPr>
        <w:br/>
      </w:r>
      <w:proofErr w:type="spellStart"/>
      <w:r w:rsidRPr="0044220F">
        <w:rPr>
          <w:rFonts w:ascii="Times New Roman" w:eastAsia="Times New Roman" w:hAnsi="Times New Roman" w:cs="Times New Roman"/>
          <w:color w:val="000000"/>
          <w:sz w:val="21"/>
          <w:szCs w:val="21"/>
          <w:lang w:eastAsia="en-GB"/>
        </w:rPr>
        <w:t>i</w:t>
      </w:r>
      <w:proofErr w:type="spellEnd"/>
      <w:r w:rsidRPr="0044220F">
        <w:rPr>
          <w:rFonts w:ascii="Times New Roman" w:eastAsia="Times New Roman" w:hAnsi="Times New Roman" w:cs="Times New Roman"/>
          <w:color w:val="000000"/>
          <w:sz w:val="21"/>
          <w:szCs w:val="21"/>
          <w:lang w:eastAsia="en-GB"/>
        </w:rPr>
        <w:t>. Provide, post or otherwise distribute content which is defamatory, threatening, disparaging, grossly inflammatory, false, misleading, fraudulent, inaccurate, unfair, contains gross exaggeration or unsubstantiated claims, violates the privacy rights of any 3rd-party, is unreasonably harmful or offensive to any individual or community; </w:t>
      </w:r>
      <w:r w:rsidRPr="0044220F">
        <w:rPr>
          <w:rFonts w:ascii="Times New Roman" w:eastAsia="Times New Roman" w:hAnsi="Times New Roman" w:cs="Times New Roman"/>
          <w:color w:val="000000"/>
          <w:sz w:val="21"/>
          <w:szCs w:val="21"/>
          <w:lang w:eastAsia="en-GB"/>
        </w:rPr>
        <w:br/>
        <w:t>ii. Use or post any pornographic materials or any content that violates any applicable legislation for the protection of minors; or advertise or promote, offer or distribute any pornographic product or products which do not comply with any applicable legislation for the protection of minors; </w:t>
      </w:r>
      <w:r w:rsidRPr="0044220F">
        <w:rPr>
          <w:rFonts w:ascii="Times New Roman" w:eastAsia="Times New Roman" w:hAnsi="Times New Roman" w:cs="Times New Roman"/>
          <w:color w:val="000000"/>
          <w:sz w:val="21"/>
          <w:szCs w:val="21"/>
          <w:lang w:eastAsia="en-GB"/>
        </w:rPr>
        <w:br/>
        <w:t>iii. Unreasonably annoy (particularly with SPAM) any other User; </w:t>
      </w:r>
      <w:r w:rsidRPr="0044220F">
        <w:rPr>
          <w:rFonts w:ascii="Times New Roman" w:eastAsia="Times New Roman" w:hAnsi="Times New Roman" w:cs="Times New Roman"/>
          <w:color w:val="000000"/>
          <w:sz w:val="21"/>
          <w:szCs w:val="21"/>
          <w:lang w:eastAsia="en-GB"/>
        </w:rPr>
        <w:br/>
        <w:t>iv. Use or post, without authorization, any content protected by law (e.g. copyright, trademark, patent, utility patent, design patent or other intellectual property (IP) laws), or advertise, promote, offer or distribute any goods or services protected by law; </w:t>
      </w:r>
      <w:r w:rsidRPr="0044220F">
        <w:rPr>
          <w:rFonts w:ascii="Times New Roman" w:eastAsia="Times New Roman" w:hAnsi="Times New Roman" w:cs="Times New Roman"/>
          <w:color w:val="000000"/>
          <w:sz w:val="21"/>
          <w:szCs w:val="21"/>
          <w:lang w:eastAsia="en-GB"/>
        </w:rPr>
        <w:br/>
        <w:t>v. Use, post or promote any commercial practices considered unfair competition, including progressive customer acquisition practices (such as chain distribution systems, Ponzi schemes, illegal multi-level selling or pyramid sales). </w:t>
      </w:r>
      <w:r w:rsidRPr="0044220F">
        <w:rPr>
          <w:rFonts w:ascii="Times New Roman" w:eastAsia="Times New Roman" w:hAnsi="Times New Roman" w:cs="Times New Roman"/>
          <w:color w:val="000000"/>
          <w:sz w:val="21"/>
          <w:szCs w:val="21"/>
          <w:lang w:eastAsia="en-GB"/>
        </w:rPr>
        <w:br/>
        <w:t>5. You may not provide, post or otherwise distribute, User content that: </w:t>
      </w:r>
      <w:r w:rsidRPr="0044220F">
        <w:rPr>
          <w:rFonts w:ascii="Times New Roman" w:eastAsia="Times New Roman" w:hAnsi="Times New Roman" w:cs="Times New Roman"/>
          <w:color w:val="000000"/>
          <w:sz w:val="21"/>
          <w:szCs w:val="21"/>
          <w:lang w:eastAsia="en-GB"/>
        </w:rPr>
        <w:br/>
      </w:r>
      <w:proofErr w:type="spellStart"/>
      <w:r w:rsidRPr="0044220F">
        <w:rPr>
          <w:rFonts w:ascii="Times New Roman" w:eastAsia="Times New Roman" w:hAnsi="Times New Roman" w:cs="Times New Roman"/>
          <w:color w:val="000000"/>
          <w:sz w:val="21"/>
          <w:szCs w:val="21"/>
          <w:lang w:eastAsia="en-GB"/>
        </w:rPr>
        <w:t>i</w:t>
      </w:r>
      <w:proofErr w:type="spellEnd"/>
      <w:r w:rsidRPr="0044220F">
        <w:rPr>
          <w:rFonts w:ascii="Times New Roman" w:eastAsia="Times New Roman" w:hAnsi="Times New Roman" w:cs="Times New Roman"/>
          <w:color w:val="000000"/>
          <w:sz w:val="21"/>
          <w:szCs w:val="21"/>
          <w:lang w:eastAsia="en-GB"/>
        </w:rPr>
        <w:t>. Contains vulgar, profane, abusive, racist or hateful language or expressions, epithets or slurs, text, photographs, videos or illustrations in poor taste, inflammatory attacks of a personal, racial or religious nature; </w:t>
      </w:r>
      <w:r w:rsidRPr="0044220F">
        <w:rPr>
          <w:rFonts w:ascii="Times New Roman" w:eastAsia="Times New Roman" w:hAnsi="Times New Roman" w:cs="Times New Roman"/>
          <w:color w:val="000000"/>
          <w:sz w:val="21"/>
          <w:szCs w:val="21"/>
          <w:lang w:eastAsia="en-GB"/>
        </w:rPr>
        <w:br/>
        <w:t>ii. Discriminates on the grounds of race, religion, national origin, gender, age, marital status, sexual orientation or disability, or refers to such matters in any manner prohibited by law or moral standards; </w:t>
      </w:r>
      <w:r w:rsidRPr="0044220F">
        <w:rPr>
          <w:rFonts w:ascii="Times New Roman" w:eastAsia="Times New Roman" w:hAnsi="Times New Roman" w:cs="Times New Roman"/>
          <w:color w:val="000000"/>
          <w:sz w:val="21"/>
          <w:szCs w:val="21"/>
          <w:lang w:eastAsia="en-GB"/>
        </w:rPr>
        <w:br/>
        <w:t>iii. Violates or encourages the violation of any municipal, state, provincial, federal or international law, rule, regulation or ordinance; </w:t>
      </w:r>
      <w:r w:rsidRPr="0044220F">
        <w:rPr>
          <w:rFonts w:ascii="Times New Roman" w:eastAsia="Times New Roman" w:hAnsi="Times New Roman" w:cs="Times New Roman"/>
          <w:color w:val="000000"/>
          <w:sz w:val="21"/>
          <w:szCs w:val="21"/>
          <w:lang w:eastAsia="en-GB"/>
        </w:rPr>
        <w:br/>
        <w:t>iv. Interferes with any User’s uninterrupted use of the Business website; </w:t>
      </w:r>
      <w:r w:rsidRPr="0044220F">
        <w:rPr>
          <w:rFonts w:ascii="Times New Roman" w:eastAsia="Times New Roman" w:hAnsi="Times New Roman" w:cs="Times New Roman"/>
          <w:color w:val="000000"/>
          <w:sz w:val="21"/>
          <w:szCs w:val="21"/>
          <w:lang w:eastAsia="en-GB"/>
        </w:rPr>
        <w:br/>
        <w:t>v. Advertises, promotes or offers to trade any goods or services; </w:t>
      </w:r>
      <w:r w:rsidRPr="0044220F">
        <w:rPr>
          <w:rFonts w:ascii="Times New Roman" w:eastAsia="Times New Roman" w:hAnsi="Times New Roman" w:cs="Times New Roman"/>
          <w:color w:val="000000"/>
          <w:sz w:val="21"/>
          <w:szCs w:val="21"/>
          <w:lang w:eastAsia="en-GB"/>
        </w:rPr>
        <w:br/>
        <w:t>vii. Uploads or transmits viruses or other harmful, disruptive or destructive files, material or code; </w:t>
      </w:r>
      <w:r w:rsidRPr="0044220F">
        <w:rPr>
          <w:rFonts w:ascii="Times New Roman" w:eastAsia="Times New Roman" w:hAnsi="Times New Roman" w:cs="Times New Roman"/>
          <w:color w:val="000000"/>
          <w:sz w:val="21"/>
          <w:szCs w:val="21"/>
          <w:lang w:eastAsia="en-GB"/>
        </w:rPr>
        <w:br/>
        <w:t>viii. Disrupts, interferes with, or otherwise harms or violates the security of the Business web site or any services, system resources, accounts, passwords, servers or networks connected to or accessible through the Business web site; </w:t>
      </w:r>
      <w:r w:rsidRPr="0044220F">
        <w:rPr>
          <w:rFonts w:ascii="Times New Roman" w:eastAsia="Times New Roman" w:hAnsi="Times New Roman" w:cs="Times New Roman"/>
          <w:color w:val="000000"/>
          <w:sz w:val="21"/>
          <w:szCs w:val="21"/>
          <w:lang w:eastAsia="en-GB"/>
        </w:rPr>
        <w:br/>
        <w:t xml:space="preserve">viii. "Flames" any individual or entity (e.g. sends repeated messages related to another User and/or makes </w:t>
      </w:r>
      <w:r w:rsidRPr="0044220F">
        <w:rPr>
          <w:rFonts w:ascii="Times New Roman" w:eastAsia="Times New Roman" w:hAnsi="Times New Roman" w:cs="Times New Roman"/>
          <w:color w:val="000000"/>
          <w:sz w:val="21"/>
          <w:szCs w:val="21"/>
          <w:lang w:eastAsia="en-GB"/>
        </w:rPr>
        <w:lastRenderedPageBreak/>
        <w:t>derogatory or offensive comments about another User or individual</w:t>
      </w:r>
      <w:proofErr w:type="gramStart"/>
      <w:r w:rsidRPr="0044220F">
        <w:rPr>
          <w:rFonts w:ascii="Times New Roman" w:eastAsia="Times New Roman" w:hAnsi="Times New Roman" w:cs="Times New Roman"/>
          <w:color w:val="000000"/>
          <w:sz w:val="21"/>
          <w:szCs w:val="21"/>
          <w:lang w:eastAsia="en-GB"/>
        </w:rPr>
        <w:t>), or</w:t>
      </w:r>
      <w:proofErr w:type="gramEnd"/>
      <w:r w:rsidRPr="0044220F">
        <w:rPr>
          <w:rFonts w:ascii="Times New Roman" w:eastAsia="Times New Roman" w:hAnsi="Times New Roman" w:cs="Times New Roman"/>
          <w:color w:val="000000"/>
          <w:sz w:val="21"/>
          <w:szCs w:val="21"/>
          <w:lang w:eastAsia="en-GB"/>
        </w:rPr>
        <w:t xml:space="preserve"> repeats prior posting of the same message under multiple threads or subjects. </w:t>
      </w:r>
    </w:p>
    <w:p w14:paraId="7E18571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WARNING: ANY VIOLATION OF THESE POSTING RULES THAT INVOLVES CRIMINAL CONDUCT OF ANY KIND WILL BE REFERRED TO LAW ENFORCEMENT AUTHORITIES UPON NOTICE RECEIVED BY COMPANY.</w:t>
      </w:r>
    </w:p>
    <w:p w14:paraId="06D2DDA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It is your responsibility to determine that your input into our site, including use of any chat room areas of our site, including your choice of your user name, conforms to the above conditions. If you notice any content which breaches these conditions, please notify us by email to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r w:rsidRPr="0044220F">
        <w:rPr>
          <w:rFonts w:ascii="Times New Roman" w:eastAsia="Times New Roman" w:hAnsi="Times New Roman" w:cs="Times New Roman"/>
          <w:color w:val="000000"/>
          <w:sz w:val="21"/>
          <w:szCs w:val="21"/>
          <w:lang w:eastAsia="en-GB"/>
        </w:rPr>
        <w:t>.</w:t>
      </w:r>
    </w:p>
    <w:p w14:paraId="628D717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proofErr w:type="gramStart"/>
      <w:r w:rsidRPr="0044220F">
        <w:rPr>
          <w:rFonts w:ascii="Times New Roman" w:eastAsia="Times New Roman" w:hAnsi="Times New Roman" w:cs="Times New Roman"/>
          <w:b/>
          <w:bCs/>
          <w:color w:val="000000"/>
          <w:sz w:val="21"/>
          <w:szCs w:val="21"/>
          <w:lang w:eastAsia="en-GB"/>
        </w:rPr>
        <w:t>SPAM </w:t>
      </w:r>
      <w:r w:rsidRPr="0044220F">
        <w:rPr>
          <w:rFonts w:ascii="Times New Roman" w:eastAsia="Times New Roman" w:hAnsi="Times New Roman" w:cs="Times New Roman"/>
          <w:color w:val="000000"/>
          <w:sz w:val="21"/>
          <w:szCs w:val="21"/>
          <w:lang w:eastAsia="en-GB"/>
        </w:rPr>
        <w:t>:</w:t>
      </w:r>
      <w:proofErr w:type="gramEnd"/>
      <w:r w:rsidRPr="0044220F">
        <w:rPr>
          <w:rFonts w:ascii="Times New Roman" w:eastAsia="Times New Roman" w:hAnsi="Times New Roman" w:cs="Times New Roman"/>
          <w:color w:val="000000"/>
          <w:sz w:val="21"/>
          <w:szCs w:val="21"/>
          <w:lang w:eastAsia="en-GB"/>
        </w:rPr>
        <w:t xml:space="preserve"> Spam is an unacceptable use of the Business web site. Spam includes any of the following activities:</w:t>
      </w:r>
      <w:r w:rsidRPr="0044220F">
        <w:rPr>
          <w:rFonts w:ascii="Times New Roman" w:eastAsia="Times New Roman" w:hAnsi="Times New Roman" w:cs="Times New Roman"/>
          <w:color w:val="000000"/>
          <w:sz w:val="21"/>
          <w:szCs w:val="21"/>
          <w:lang w:eastAsia="en-GB"/>
        </w:rPr>
        <w:br/>
        <w:t>a. Posting a single message or messages similar in content, to more than five (5) online forums or newsgroups and posting messages to online forums or newsgroups that violate their rules. </w:t>
      </w:r>
      <w:r w:rsidRPr="0044220F">
        <w:rPr>
          <w:rFonts w:ascii="Times New Roman" w:eastAsia="Times New Roman" w:hAnsi="Times New Roman" w:cs="Times New Roman"/>
          <w:color w:val="000000"/>
          <w:sz w:val="21"/>
          <w:szCs w:val="21"/>
          <w:lang w:eastAsia="en-GB"/>
        </w:rPr>
        <w:br/>
        <w:t>b. Collecting responses from unsolicited e-mail. </w:t>
      </w:r>
      <w:r w:rsidRPr="0044220F">
        <w:rPr>
          <w:rFonts w:ascii="Times New Roman" w:eastAsia="Times New Roman" w:hAnsi="Times New Roman" w:cs="Times New Roman"/>
          <w:color w:val="000000"/>
          <w:sz w:val="21"/>
          <w:szCs w:val="21"/>
          <w:lang w:eastAsia="en-GB"/>
        </w:rPr>
        <w:br/>
        <w:t>c. Sending any unsolicited e-mail that could be expected, in Business’s opinion, to provoke complaints. </w:t>
      </w:r>
      <w:r w:rsidRPr="0044220F">
        <w:rPr>
          <w:rFonts w:ascii="Times New Roman" w:eastAsia="Times New Roman" w:hAnsi="Times New Roman" w:cs="Times New Roman"/>
          <w:color w:val="000000"/>
          <w:sz w:val="21"/>
          <w:szCs w:val="21"/>
          <w:lang w:eastAsia="en-GB"/>
        </w:rPr>
        <w:br/>
        <w:t>d. Sending e-mail with charity requests, petitions for signatures, or any chainmail-related materials. </w:t>
      </w:r>
      <w:r w:rsidRPr="0044220F">
        <w:rPr>
          <w:rFonts w:ascii="Times New Roman" w:eastAsia="Times New Roman" w:hAnsi="Times New Roman" w:cs="Times New Roman"/>
          <w:color w:val="000000"/>
          <w:sz w:val="21"/>
          <w:szCs w:val="21"/>
          <w:lang w:eastAsia="en-GB"/>
        </w:rPr>
        <w:br/>
        <w:t>e. Sending bulk e-mail without identifying in the e-mail a clear and easy means to be excluded from receiving additional e-mail from the originator of the e-mail. NOTE: The inclusion of an opt-out clause does not necessarily legitimize sending unsolicited e-mail. </w:t>
      </w:r>
      <w:r w:rsidRPr="0044220F">
        <w:rPr>
          <w:rFonts w:ascii="Times New Roman" w:eastAsia="Times New Roman" w:hAnsi="Times New Roman" w:cs="Times New Roman"/>
          <w:color w:val="000000"/>
          <w:sz w:val="21"/>
          <w:szCs w:val="21"/>
          <w:lang w:eastAsia="en-GB"/>
        </w:rPr>
        <w:br/>
        <w:t>f. Sending e-mail that does not accurately identify the sender, the sender's return address, and the e-mail address of origin. </w:t>
      </w:r>
      <w:r w:rsidRPr="0044220F">
        <w:rPr>
          <w:rFonts w:ascii="Times New Roman" w:eastAsia="Times New Roman" w:hAnsi="Times New Roman" w:cs="Times New Roman"/>
          <w:color w:val="000000"/>
          <w:sz w:val="21"/>
          <w:szCs w:val="21"/>
          <w:lang w:eastAsia="en-GB"/>
        </w:rPr>
        <w:br/>
        <w:t>g. Using Business facilities to violate what could reasonably be considered a violation of another Internet Service Provider's (ISP) acceptable use policy and/or terms of service. </w:t>
      </w:r>
    </w:p>
    <w:p w14:paraId="67476F8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User is further prohibited from the following activities:</w:t>
      </w:r>
      <w:r w:rsidRPr="0044220F">
        <w:rPr>
          <w:rFonts w:ascii="Times New Roman" w:eastAsia="Times New Roman" w:hAnsi="Times New Roman" w:cs="Times New Roman"/>
          <w:color w:val="000000"/>
          <w:sz w:val="21"/>
          <w:szCs w:val="21"/>
          <w:lang w:eastAsia="en-GB"/>
        </w:rPr>
        <w:br/>
      </w:r>
      <w:proofErr w:type="spellStart"/>
      <w:r w:rsidRPr="0044220F">
        <w:rPr>
          <w:rFonts w:ascii="Times New Roman" w:eastAsia="Times New Roman" w:hAnsi="Times New Roman" w:cs="Times New Roman"/>
          <w:color w:val="000000"/>
          <w:sz w:val="21"/>
          <w:szCs w:val="21"/>
          <w:lang w:eastAsia="en-GB"/>
        </w:rPr>
        <w:t>i</w:t>
      </w:r>
      <w:proofErr w:type="spellEnd"/>
      <w:r w:rsidRPr="0044220F">
        <w:rPr>
          <w:rFonts w:ascii="Times New Roman" w:eastAsia="Times New Roman" w:hAnsi="Times New Roman" w:cs="Times New Roman"/>
          <w:color w:val="000000"/>
          <w:sz w:val="21"/>
          <w:szCs w:val="21"/>
          <w:lang w:eastAsia="en-GB"/>
        </w:rPr>
        <w:t>. Employing any mechanisms, software or scripts when using the Business web site. However, the User may use the interfaces or software provided by Business within the scope of the services available on our web site and in accordance with these Terms;</w:t>
      </w:r>
      <w:r w:rsidRPr="0044220F">
        <w:rPr>
          <w:rFonts w:ascii="Times New Roman" w:eastAsia="Times New Roman" w:hAnsi="Times New Roman" w:cs="Times New Roman"/>
          <w:color w:val="000000"/>
          <w:sz w:val="21"/>
          <w:szCs w:val="21"/>
          <w:lang w:eastAsia="en-GB"/>
        </w:rPr>
        <w:br/>
        <w:t>ii. Blocking, overwriting, modifying and copying of any contents of the Business web site. </w:t>
      </w:r>
      <w:r w:rsidRPr="0044220F">
        <w:rPr>
          <w:rFonts w:ascii="Times New Roman" w:eastAsia="Times New Roman" w:hAnsi="Times New Roman" w:cs="Times New Roman"/>
          <w:color w:val="000000"/>
          <w:sz w:val="21"/>
          <w:szCs w:val="21"/>
          <w:lang w:eastAsia="en-GB"/>
        </w:rPr>
        <w:br/>
        <w:t>iii. Distributing or publicly disclosing the contents of the web site or any of its terms, without written permission from Business, or</w:t>
      </w:r>
      <w:r w:rsidRPr="0044220F">
        <w:rPr>
          <w:rFonts w:ascii="Times New Roman" w:eastAsia="Times New Roman" w:hAnsi="Times New Roman" w:cs="Times New Roman"/>
          <w:color w:val="000000"/>
          <w:sz w:val="21"/>
          <w:szCs w:val="21"/>
          <w:lang w:eastAsia="en-GB"/>
        </w:rPr>
        <w:br/>
        <w:t>iv. Performing any actions that may impair the operability of the Business web site infrastructure, particularly actions that may overload said infrastructure, servers, bandwidth or other equipment or software</w:t>
      </w:r>
    </w:p>
    <w:p w14:paraId="3A8E3A7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Indirect Access</w:t>
      </w:r>
      <w:r w:rsidRPr="0044220F">
        <w:rPr>
          <w:rFonts w:ascii="Times New Roman" w:eastAsia="Times New Roman" w:hAnsi="Times New Roman" w:cs="Times New Roman"/>
          <w:color w:val="000000"/>
          <w:sz w:val="21"/>
          <w:szCs w:val="21"/>
          <w:lang w:eastAsia="en-GB"/>
        </w:rPr>
        <w:t xml:space="preserve">: A violation of these Terms by someone having only indirect access to the Business web site through a User, will be considered a violation, </w:t>
      </w:r>
      <w:proofErr w:type="gramStart"/>
      <w:r w:rsidRPr="0044220F">
        <w:rPr>
          <w:rFonts w:ascii="Times New Roman" w:eastAsia="Times New Roman" w:hAnsi="Times New Roman" w:cs="Times New Roman"/>
          <w:color w:val="000000"/>
          <w:sz w:val="21"/>
          <w:szCs w:val="21"/>
          <w:lang w:eastAsia="en-GB"/>
        </w:rPr>
        <w:t>whether or not</w:t>
      </w:r>
      <w:proofErr w:type="gramEnd"/>
      <w:r w:rsidRPr="0044220F">
        <w:rPr>
          <w:rFonts w:ascii="Times New Roman" w:eastAsia="Times New Roman" w:hAnsi="Times New Roman" w:cs="Times New Roman"/>
          <w:color w:val="000000"/>
          <w:sz w:val="21"/>
          <w:szCs w:val="21"/>
          <w:lang w:eastAsia="en-GB"/>
        </w:rPr>
        <w:t xml:space="preserve"> with User’s knowledge or consent.</w:t>
      </w:r>
    </w:p>
    <w:p w14:paraId="7D662924"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General</w:t>
      </w:r>
    </w:p>
    <w:p w14:paraId="53454D94"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In addition, these policies apply to any email or content transmitted by User, or on your behalf, that uses a Business account as a mailbox for responses or promotes content, hosted or transmitted, using Business facilities, or that indicates, in any way, that Business was involved in the transmission of such email or content.</w:t>
      </w:r>
    </w:p>
    <w:p w14:paraId="24BDF83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resale of Business products and services is not permitted, unless expressly permitted by these Terms or in a separate written agreement.</w:t>
      </w:r>
    </w:p>
    <w:p w14:paraId="26E81A7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Violations of these Terms may result in immediate suspension or termination of your account and our services to you, immediate temporary or permanent filtering, blocked access or other action appropriate to the violation, as determined by Business, in its sole discretion.</w:t>
      </w:r>
    </w:p>
    <w:p w14:paraId="314C21D2"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When feasible, it is Business’s preference to give notice so that violations may be addressed voluntarily, however, we reserve the right to act without notice, when necessary, as determined by Business in its sole </w:t>
      </w:r>
      <w:r w:rsidRPr="0044220F">
        <w:rPr>
          <w:rFonts w:ascii="Times New Roman" w:eastAsia="Times New Roman" w:hAnsi="Times New Roman" w:cs="Times New Roman"/>
          <w:color w:val="000000"/>
          <w:sz w:val="21"/>
          <w:szCs w:val="21"/>
          <w:lang w:eastAsia="en-GB"/>
        </w:rPr>
        <w:lastRenderedPageBreak/>
        <w:t>discretion. Business may involve, and will cooperate with, law enforcement, if criminal activity is suspected. Violators may also be subject to civil or criminal liability under applicable law. Refunds or credits are not issued in connection with actions taken for violations of these Terms.</w:t>
      </w:r>
    </w:p>
    <w:p w14:paraId="50BA3FEB"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Uses and Other Policies</w:t>
      </w:r>
    </w:p>
    <w:p w14:paraId="1432F0E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A. When using our services, User warrants and represents that </w:t>
      </w:r>
      <w:proofErr w:type="gramStart"/>
      <w:r w:rsidRPr="0044220F">
        <w:rPr>
          <w:rFonts w:ascii="Times New Roman" w:eastAsia="Times New Roman" w:hAnsi="Times New Roman" w:cs="Times New Roman"/>
          <w:color w:val="000000"/>
          <w:sz w:val="21"/>
          <w:szCs w:val="21"/>
          <w:lang w:eastAsia="en-GB"/>
        </w:rPr>
        <w:t>all of</w:t>
      </w:r>
      <w:proofErr w:type="gramEnd"/>
      <w:r w:rsidRPr="0044220F">
        <w:rPr>
          <w:rFonts w:ascii="Times New Roman" w:eastAsia="Times New Roman" w:hAnsi="Times New Roman" w:cs="Times New Roman"/>
          <w:color w:val="000000"/>
          <w:sz w:val="21"/>
          <w:szCs w:val="21"/>
          <w:lang w:eastAsia="en-GB"/>
        </w:rPr>
        <w:t xml:space="preserve"> the data provided by you is accurate and complete. User shall report any modifications in the data to the Business web site, immediately upon any changes occurring.</w:t>
      </w:r>
    </w:p>
    <w:p w14:paraId="015112F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B. User shall not be allowed to have multiple accounts. You may only establish one (1) User account. If Business determines that User has established more than one (1) account, further use of our web site may be suspended or terminated, subject to the sole discretion of Business.</w:t>
      </w:r>
    </w:p>
    <w:p w14:paraId="1E51F61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C. User warrants and represents that they are of legal age (18 or older) to use our web site, at their time of use, or that they are a legal entity, created by operation of law.</w:t>
      </w:r>
    </w:p>
    <w:p w14:paraId="495A67B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D. User may download or print a single copy of any portion of the content solely for personal, non-commercial use, provided they do not remove any trademark, copyright or other notice from such content.</w:t>
      </w:r>
    </w:p>
    <w:p w14:paraId="2C4A700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Requests to use Business content for any purpose other than as permitted in these Terms shall be directed to Business at: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p>
    <w:p w14:paraId="3EB96F4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 Business shall not be liable for User interactions with any 3rd-parties, businesses and/or individuals found on the Business web site or through the services provided. This includes, but is not limited to, payment and delivery of services, and any other terms, conditions, warranties or representations associated with such dealings. These dealings are solely between User and such 3rd-parties, businesses and/or individuals. User understands and agrees that Business is not responsible for any damage or loss incurred as a result of any such dealings. Business is under no obligation to become involved in disputes between Users of our web site, or between Users on our web site and any 3rd-party. In the event of a dispute, User agrees to release Business its officers, employees, agents and successors in rights, from claims, damages and demands of every kind, known or unknown, suspected or unsuspected, disclosed or undisclosed, arising out of or in any way related to such disputes and our service.</w:t>
      </w:r>
    </w:p>
    <w:p w14:paraId="6AEFA8DF"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USER FORUMS, CONTENT, AND PARTICIPATION</w:t>
      </w:r>
    </w:p>
    <w:p w14:paraId="072E734B"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Data Protection</w:t>
      </w:r>
    </w:p>
    <w:p w14:paraId="1C09B68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recognizes that any data provided by User to us is extremely important and we shall, therefore, be particularly sensitive in handling such data. Users are advised that there are inherent security risks in transmitting data, such as emails, credit card or personal information, via the Internet, because it is impossible to safeguard completely against unauthorized access by 3rd-parties. Nevertheless, Business shall do what is reasonable to safeguard your data, subject to this cautionary limitation.</w:t>
      </w:r>
    </w:p>
    <w:p w14:paraId="3BAC07F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proofErr w:type="gramStart"/>
      <w:r w:rsidRPr="0044220F">
        <w:rPr>
          <w:rFonts w:ascii="Times New Roman" w:eastAsia="Times New Roman" w:hAnsi="Times New Roman" w:cs="Times New Roman"/>
          <w:color w:val="000000"/>
          <w:sz w:val="21"/>
          <w:szCs w:val="21"/>
          <w:lang w:eastAsia="en-GB"/>
        </w:rPr>
        <w:t>In particular, personal</w:t>
      </w:r>
      <w:proofErr w:type="gramEnd"/>
      <w:r w:rsidRPr="0044220F">
        <w:rPr>
          <w:rFonts w:ascii="Times New Roman" w:eastAsia="Times New Roman" w:hAnsi="Times New Roman" w:cs="Times New Roman"/>
          <w:color w:val="000000"/>
          <w:sz w:val="21"/>
          <w:szCs w:val="21"/>
          <w:lang w:eastAsia="en-GB"/>
        </w:rPr>
        <w:t xml:space="preserve"> information will be transmitted via the Internet only if it does not infringe upon 3rd-party rights, unless the respective party has given prior consent in view of such security risks. Accordingly, Business shall not be held liable for any damages incurred </w:t>
      </w:r>
      <w:proofErr w:type="gramStart"/>
      <w:r w:rsidRPr="0044220F">
        <w:rPr>
          <w:rFonts w:ascii="Times New Roman" w:eastAsia="Times New Roman" w:hAnsi="Times New Roman" w:cs="Times New Roman"/>
          <w:color w:val="000000"/>
          <w:sz w:val="21"/>
          <w:szCs w:val="21"/>
          <w:lang w:eastAsia="en-GB"/>
        </w:rPr>
        <w:t>as a consequence of</w:t>
      </w:r>
      <w:proofErr w:type="gramEnd"/>
      <w:r w:rsidRPr="0044220F">
        <w:rPr>
          <w:rFonts w:ascii="Times New Roman" w:eastAsia="Times New Roman" w:hAnsi="Times New Roman" w:cs="Times New Roman"/>
          <w:color w:val="000000"/>
          <w:sz w:val="21"/>
          <w:szCs w:val="21"/>
          <w:lang w:eastAsia="en-GB"/>
        </w:rPr>
        <w:t xml:space="preserve"> such security risks or for any related acts of omission on our part.</w:t>
      </w:r>
    </w:p>
    <w:p w14:paraId="51B9C3E0"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PLEASE SEE OUR PRIVACY POLICY, STATED SEPARATELY, ON THE COMPANY WEB SITE.</w:t>
      </w:r>
    </w:p>
    <w:p w14:paraId="5E9C56F8"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Rights to Content Use</w:t>
      </w:r>
    </w:p>
    <w:p w14:paraId="2EC145D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Other than personally identifiable information, which is covered under the Privacy Policy, any material you transmit or post to this Website will be considered non-confidential and non-proprietary. We will have no obligations with respect to such material. We and our nominees will be free to copy, disclose, distribute, incorporate and otherwise use such material and all data, images, sounds, text and other things embodied therein for any and all commercial or non-commercial purposes.</w:t>
      </w:r>
    </w:p>
    <w:p w14:paraId="47A0B8C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When User posts content or contributions to the Business web site, User grants Business a limited, revocable, nonexclusive and non-assignable right of use for the respective content or contribution that Business is entitled to utilize for any purpose allowed by these Terms. </w:t>
      </w:r>
      <w:proofErr w:type="gramStart"/>
      <w:r w:rsidRPr="0044220F">
        <w:rPr>
          <w:rFonts w:ascii="Times New Roman" w:eastAsia="Times New Roman" w:hAnsi="Times New Roman" w:cs="Times New Roman"/>
          <w:color w:val="000000"/>
          <w:sz w:val="21"/>
          <w:szCs w:val="21"/>
          <w:lang w:eastAsia="en-GB"/>
        </w:rPr>
        <w:t>In particular, Business</w:t>
      </w:r>
      <w:proofErr w:type="gramEnd"/>
      <w:r w:rsidRPr="0044220F">
        <w:rPr>
          <w:rFonts w:ascii="Times New Roman" w:eastAsia="Times New Roman" w:hAnsi="Times New Roman" w:cs="Times New Roman"/>
          <w:color w:val="000000"/>
          <w:sz w:val="21"/>
          <w:szCs w:val="21"/>
          <w:lang w:eastAsia="en-GB"/>
        </w:rPr>
        <w:t xml:space="preserve"> is entitled to use said content or contribution posted by User for marketing or in any other way. Business may use User content or contributions in any form, format, or medium of any kind now known or later developed.</w:t>
      </w:r>
    </w:p>
    <w:p w14:paraId="7BDD46D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Although User grants Business a license, as stated above, WE DO NOT OWN USER CONTENT. This license grants us certain rights and also proscribes limitations of what we may do and not do with the content, more fully described as follows:</w:t>
      </w:r>
      <w:r w:rsidRPr="0044220F">
        <w:rPr>
          <w:rFonts w:ascii="Times New Roman" w:eastAsia="Times New Roman" w:hAnsi="Times New Roman" w:cs="Times New Roman"/>
          <w:color w:val="000000"/>
          <w:sz w:val="21"/>
          <w:szCs w:val="21"/>
          <w:lang w:eastAsia="en-GB"/>
        </w:rPr>
        <w:br/>
        <w:t>(a) Business may not sell or give away User content as permanent downloads or physical copies, alone or in a compilation;</w:t>
      </w:r>
      <w:r w:rsidRPr="0044220F">
        <w:rPr>
          <w:rFonts w:ascii="Times New Roman" w:eastAsia="Times New Roman" w:hAnsi="Times New Roman" w:cs="Times New Roman"/>
          <w:color w:val="000000"/>
          <w:sz w:val="21"/>
          <w:szCs w:val="21"/>
          <w:lang w:eastAsia="en-GB"/>
        </w:rPr>
        <w:br/>
        <w:t>(b) Business may not continue exercising the license after User provides us with a request for termination, as described below; </w:t>
      </w:r>
      <w:r w:rsidRPr="0044220F">
        <w:rPr>
          <w:rFonts w:ascii="Times New Roman" w:eastAsia="Times New Roman" w:hAnsi="Times New Roman" w:cs="Times New Roman"/>
          <w:color w:val="000000"/>
          <w:sz w:val="21"/>
          <w:szCs w:val="21"/>
          <w:lang w:eastAsia="en-GB"/>
        </w:rPr>
        <w:br/>
        <w:t>(c) Business may not use, license or sub-license another party to use User/Member content outside of the Business web site; </w:t>
      </w:r>
      <w:r w:rsidRPr="0044220F">
        <w:rPr>
          <w:rFonts w:ascii="Times New Roman" w:eastAsia="Times New Roman" w:hAnsi="Times New Roman" w:cs="Times New Roman"/>
          <w:color w:val="000000"/>
          <w:sz w:val="21"/>
          <w:szCs w:val="21"/>
          <w:lang w:eastAsia="en-GB"/>
        </w:rPr>
        <w:br/>
        <w:t>(d) Business may let other parties exercise these rights on the Business web site, which permits the license to become sub-licensed; </w:t>
      </w:r>
      <w:r w:rsidRPr="0044220F">
        <w:rPr>
          <w:rFonts w:ascii="Times New Roman" w:eastAsia="Times New Roman" w:hAnsi="Times New Roman" w:cs="Times New Roman"/>
          <w:color w:val="000000"/>
          <w:sz w:val="21"/>
          <w:szCs w:val="21"/>
          <w:lang w:eastAsia="en-GB"/>
        </w:rPr>
        <w:br/>
        <w:t>(e) Business may exercise these rights without paying User any remuneration, royalties or other fees, whatsoever; </w:t>
      </w:r>
      <w:r w:rsidRPr="0044220F">
        <w:rPr>
          <w:rFonts w:ascii="Times New Roman" w:eastAsia="Times New Roman" w:hAnsi="Times New Roman" w:cs="Times New Roman"/>
          <w:color w:val="000000"/>
          <w:sz w:val="21"/>
          <w:szCs w:val="21"/>
          <w:lang w:eastAsia="en-GB"/>
        </w:rPr>
        <w:br/>
        <w:t>(f) Business may exercise these rights throughout the Business web site(s), worldwide; </w:t>
      </w:r>
    </w:p>
    <w:p w14:paraId="72F387CF"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User may grant similar licenses to others;</w:t>
      </w:r>
    </w:p>
    <w:p w14:paraId="03AE0B0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User may terminate the license at any time by following the steps described below: </w:t>
      </w:r>
      <w:r w:rsidRPr="0044220F">
        <w:rPr>
          <w:rFonts w:ascii="Times New Roman" w:eastAsia="Times New Roman" w:hAnsi="Times New Roman" w:cs="Times New Roman"/>
          <w:color w:val="000000"/>
          <w:sz w:val="21"/>
          <w:szCs w:val="21"/>
          <w:lang w:eastAsia="en-GB"/>
        </w:rPr>
        <w:br/>
        <w:t xml:space="preserve">a. To request deletion of User content, User must send an e-mail to Customer Service at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r w:rsidRPr="0044220F">
        <w:rPr>
          <w:rFonts w:ascii="Times New Roman" w:eastAsia="Times New Roman" w:hAnsi="Times New Roman" w:cs="Times New Roman"/>
          <w:color w:val="000000"/>
          <w:sz w:val="21"/>
          <w:szCs w:val="21"/>
          <w:lang w:eastAsia="en-GB"/>
        </w:rPr>
        <w:t xml:space="preserve"> stating the e-mail address associated with the </w:t>
      </w:r>
      <w:proofErr w:type="gramStart"/>
      <w:r w:rsidRPr="0044220F">
        <w:rPr>
          <w:rFonts w:ascii="Times New Roman" w:eastAsia="Times New Roman" w:hAnsi="Times New Roman" w:cs="Times New Roman"/>
          <w:color w:val="000000"/>
          <w:sz w:val="21"/>
          <w:szCs w:val="21"/>
          <w:lang w:eastAsia="en-GB"/>
        </w:rPr>
        <w:t>particular content</w:t>
      </w:r>
      <w:proofErr w:type="gramEnd"/>
      <w:r w:rsidRPr="0044220F">
        <w:rPr>
          <w:rFonts w:ascii="Times New Roman" w:eastAsia="Times New Roman" w:hAnsi="Times New Roman" w:cs="Times New Roman"/>
          <w:color w:val="000000"/>
          <w:sz w:val="21"/>
          <w:szCs w:val="21"/>
          <w:lang w:eastAsia="en-GB"/>
        </w:rPr>
        <w:t xml:space="preserve"> you wish to delete, along with the words "Delete User Content" in the subject line. Please note that if User subsequently places the same or similar content on the Business web site, this deletion notice will become null and void.</w:t>
      </w:r>
    </w:p>
    <w:p w14:paraId="46E91A7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B. Business grants a right of use over all user-posted content or contributions to its web site(s) to other Users. Copying, downloading, disseminating, distributing and storing of the contents of the Business web site is, </w:t>
      </w:r>
      <w:proofErr w:type="gramStart"/>
      <w:r w:rsidRPr="0044220F">
        <w:rPr>
          <w:rFonts w:ascii="Times New Roman" w:eastAsia="Times New Roman" w:hAnsi="Times New Roman" w:cs="Times New Roman"/>
          <w:color w:val="000000"/>
          <w:sz w:val="21"/>
          <w:szCs w:val="21"/>
          <w:lang w:eastAsia="en-GB"/>
        </w:rPr>
        <w:t>with the exception of</w:t>
      </w:r>
      <w:proofErr w:type="gramEnd"/>
      <w:r w:rsidRPr="0044220F">
        <w:rPr>
          <w:rFonts w:ascii="Times New Roman" w:eastAsia="Times New Roman" w:hAnsi="Times New Roman" w:cs="Times New Roman"/>
          <w:color w:val="000000"/>
          <w:sz w:val="21"/>
          <w:szCs w:val="21"/>
          <w:lang w:eastAsia="en-GB"/>
        </w:rPr>
        <w:t xml:space="preserve"> the cache memory when searching for Business web pages, prohibited, without Business’s express written consent.</w:t>
      </w:r>
    </w:p>
    <w:p w14:paraId="77A9907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C. All information, content, services and software displayed on, transmitted through or used in connection with the Business web site, with the exception of User content as defined herein, including for example, news articles, reviews, directories, guides, text, photographs, images, illustrations, audio clips, video, html, source and object code, trademarks, logos, and the like, as well as its selection and arrangement, is owned by Business, except for those items that are copyrighted and/or owned by their respective businesses or individuals.</w:t>
      </w:r>
    </w:p>
    <w:p w14:paraId="3F18E0E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E. Without limiting the generality of the previous paragraphs, User authorizes Business to share User-posted content across all web sites, to include User content in a searchable format accessible by other Users of the Business web sites, now in use or later developed, to place advertisements in close proximity to such User content, and to use User’s name, likeness and any other information in connection with Business’s use of the material User provides.</w:t>
      </w:r>
    </w:p>
    <w:p w14:paraId="3878E180"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F. Prohibited uses do not include any other use that Business expressly authorizes in writing.</w:t>
      </w:r>
    </w:p>
    <w:p w14:paraId="106FAE5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H. Business does not guarantee the accuracy, integrity or quality of the posted content on our web site and User may not rely on any of this posted content. Without limitation, Business is not responsible for postings by Users in the User opinion, message board, and forum or feedback sections of our web sites.</w:t>
      </w:r>
    </w:p>
    <w:p w14:paraId="277FF3FB" w14:textId="77777777" w:rsidR="0044220F" w:rsidRPr="0044220F" w:rsidRDefault="0044220F" w:rsidP="0044220F">
      <w:pPr>
        <w:spacing w:before="100" w:beforeAutospacing="1" w:after="30" w:line="240" w:lineRule="auto"/>
        <w:outlineLvl w:val="2"/>
        <w:rPr>
          <w:rFonts w:ascii="Times New Roman" w:eastAsia="Times New Roman" w:hAnsi="Times New Roman" w:cs="Times New Roman"/>
          <w:b/>
          <w:bCs/>
          <w:color w:val="000000"/>
          <w:lang w:eastAsia="en-GB"/>
        </w:rPr>
      </w:pPr>
      <w:r w:rsidRPr="0044220F">
        <w:rPr>
          <w:rFonts w:ascii="Times New Roman" w:eastAsia="Times New Roman" w:hAnsi="Times New Roman" w:cs="Times New Roman"/>
          <w:b/>
          <w:bCs/>
          <w:color w:val="000000"/>
          <w:lang w:eastAsia="en-GB"/>
        </w:rPr>
        <w:t>Unsolicited Idea Submission Policy</w:t>
      </w:r>
    </w:p>
    <w:p w14:paraId="72BFBCBF"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Business and its employees do not accept or consider unsolicited ideas, including ideas for new advertising campaigns, new promotions, new products or technologies, processes, materials, marketing plans or new product names. Please do not send us any original creative artwork, samples, demos or other works. The sole purpose of this policy is to avoid potential misunderstanding or disputes when company’s products or marketing strategies might seem </w:t>
      </w:r>
      <w:proofErr w:type="gramStart"/>
      <w:r w:rsidRPr="0044220F">
        <w:rPr>
          <w:rFonts w:ascii="Times New Roman" w:eastAsia="Times New Roman" w:hAnsi="Times New Roman" w:cs="Times New Roman"/>
          <w:color w:val="000000"/>
          <w:sz w:val="21"/>
          <w:szCs w:val="21"/>
          <w:lang w:eastAsia="en-GB"/>
        </w:rPr>
        <w:t>similar to</w:t>
      </w:r>
      <w:proofErr w:type="gramEnd"/>
      <w:r w:rsidRPr="0044220F">
        <w:rPr>
          <w:rFonts w:ascii="Times New Roman" w:eastAsia="Times New Roman" w:hAnsi="Times New Roman" w:cs="Times New Roman"/>
          <w:color w:val="000000"/>
          <w:sz w:val="21"/>
          <w:szCs w:val="21"/>
          <w:lang w:eastAsia="en-GB"/>
        </w:rPr>
        <w:t xml:space="preserve"> ideas submitted to us by others. We ask that you do not send your unsolicited ideas to company or any individual at company. If, despite our request that you not send us your ideas and materials, you still send them, please understand that company makes no assurances that your ideas and materials will be treated as confidential or proprietary.</w:t>
      </w:r>
    </w:p>
    <w:p w14:paraId="40B8E00D"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REGISTRATION</w:t>
      </w:r>
    </w:p>
    <w:p w14:paraId="0F78258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To register with http://</w:t>
      </w:r>
      <w:proofErr w:type="spellStart"/>
      <w:r w:rsidRPr="0044220F">
        <w:rPr>
          <w:rFonts w:ascii="Times New Roman" w:eastAsia="Times New Roman" w:hAnsi="Times New Roman" w:cs="Times New Roman"/>
          <w:color w:val="000000"/>
          <w:sz w:val="21"/>
          <w:szCs w:val="21"/>
          <w:lang w:eastAsia="en-GB"/>
        </w:rPr>
        <w:t>www.tpldogtraining.co.uk</w:t>
      </w:r>
      <w:proofErr w:type="spellEnd"/>
      <w:r w:rsidRPr="0044220F">
        <w:rPr>
          <w:rFonts w:ascii="Times New Roman" w:eastAsia="Times New Roman" w:hAnsi="Times New Roman" w:cs="Times New Roman"/>
          <w:color w:val="000000"/>
          <w:sz w:val="21"/>
          <w:szCs w:val="21"/>
          <w:lang w:eastAsia="en-GB"/>
        </w:rPr>
        <w:t xml:space="preserve"> you must be at least 18 years of age.</w:t>
      </w:r>
    </w:p>
    <w:p w14:paraId="0F442E2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Each registration is for a single user only, </w:t>
      </w:r>
      <w:proofErr w:type="gramStart"/>
      <w:r w:rsidRPr="0044220F">
        <w:rPr>
          <w:rFonts w:ascii="Times New Roman" w:eastAsia="Times New Roman" w:hAnsi="Times New Roman" w:cs="Times New Roman"/>
          <w:color w:val="000000"/>
          <w:sz w:val="21"/>
          <w:szCs w:val="21"/>
          <w:lang w:eastAsia="en-GB"/>
        </w:rPr>
        <w:t>whether or not</w:t>
      </w:r>
      <w:proofErr w:type="gramEnd"/>
      <w:r w:rsidRPr="0044220F">
        <w:rPr>
          <w:rFonts w:ascii="Times New Roman" w:eastAsia="Times New Roman" w:hAnsi="Times New Roman" w:cs="Times New Roman"/>
          <w:color w:val="000000"/>
          <w:sz w:val="21"/>
          <w:szCs w:val="21"/>
          <w:lang w:eastAsia="en-GB"/>
        </w:rPr>
        <w:t xml:space="preserve"> acting on behalf of a company or other organisation. We do not permit you to share your user name and password with any other person nor with multiple users on a network.</w:t>
      </w:r>
    </w:p>
    <w:p w14:paraId="45AAF83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User must complete the registration process by providing Business with current, complete and accurate information as prompted by the applicable registration form. User also will choose a password and a User name.</w:t>
      </w:r>
    </w:p>
    <w:p w14:paraId="4B01275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Responsibility for the security of any passwords issued rests with you and if you know or suspect that someone else knows your password, you should contact us immediately.</w:t>
      </w:r>
    </w:p>
    <w:p w14:paraId="064F8B94"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User is entirely responsible for maintaining the confidentiality of any password and account information. Furthermore, User is entirely responsible for any and all activities that occur under its account. User agrees to notify Business immediately of any unauthorized use of their account or any other breach of security. Business will not be liable for any loss that may incur as a result of someone else using User’s password or account, either with or without their knowledge. However, User could be held liable for losses incurred by Business or another party due to someone else using their account or password</w:t>
      </w:r>
    </w:p>
    <w:p w14:paraId="34AA651D"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may suspend or cancel your registration immediately at our reasonable discretion or if you breach any of your obligations under these terms and conditions.</w:t>
      </w:r>
    </w:p>
    <w:p w14:paraId="07F5D3C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We may deny access to any User, at any time, and for any reason. In addition, Business may, at any time, transfer rights and obligations under these Terms to any current or future Business subsidiary or business unit, or any companies or divisions or any entity that acquires Business or any of its assets.</w:t>
      </w:r>
    </w:p>
    <w:p w14:paraId="7CCAC671"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DISCLAIMER</w:t>
      </w:r>
    </w:p>
    <w:p w14:paraId="0A2BE9FF"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While the Business uses reasonable efforts to include accurate and up-to-date information, the Business specifically disclaims any and all responsibility or liability for the accuracy, content, completeness, legality, reliability, or operability or availability of information or material displayed in any and all Business web sites, either now operating or created in the future. The Business disclaims any responsibility or liability for the deletion, failure to store, mis-delivery, or untimely delivery of any information or material. The Business disclaims any responsibility or liability for any harm resulting from downloading or accessing any information or material on the Internet through the Business web site.</w:t>
      </w:r>
    </w:p>
    <w:p w14:paraId="51BC8260"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The Business does not make any warranties or representations regarding any data, service and/or information provided or made available by any user on any of the Business web sites or on any external web sites linked to them. In particular, the Business does not warrant or represent that said data, service and/or information is true or accurate, or that it fulfils or serves any particular purpose.</w:t>
      </w:r>
    </w:p>
    <w:p w14:paraId="47E27331"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Without limiting the foregoing, under no circumstances shall the Business be held liable for any delay or failure in performance resulting directly or indirectly from acts of nature, forces, or causes beyond its reasonable control, including, without limitation, Internet failures, computer equipment failures, telecommunication equipment failures, other equipment failures, electrical power failures, strikes, labour disputes, riots, insurrections, civil disturbances, shortages of labour or materials, fires, floods, storms, explosions, acts of God, war, governmental actions, orders of domestic or foreign courts or tribunals, non-performance of 3rd-parties, or loss of or fluctuations in heat, light, or air conditioning.</w:t>
      </w:r>
    </w:p>
    <w:p w14:paraId="556A023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COMPANY WEB SITES AND ALL MATERIALS, INFORMATION, PRODUCTS AND SERVICES INCLUDED IN THE COMPANY WEB SITES, ARE PROVIDED "AS IS," WITH NO WARRANTIES EXPRESSED OR IMPLIED. THE COMPANY EXPRESSLY DISCLAIMS, TO THE FULLEST EXTENT PERMITTED BY LAW, ALL EXPRESS, IMPLIED AND STATUTORY WARRANTIES, INCLUDING, WITHOUT LIMITATION, THE WARRANTIES OF MERCHANTABILITY, FITNESS FOR A PARTICULAR PURPOSE AND NON-INFRINGEMENT OF PROPRIETARY RIGHTS. THE COMPANY DISCLAIMS ANY WARRANTIES REGARDING THE SECURITY, RELIABILITY, TIMELINESS AND PERFORMANCE OF THE COMPANY WEB SITES. COMPANY DISCLAIMS, ANY WARRANTIES FOR ANY INFORMATION OR ADVICE OBTAINED THROUGH THE COMPANY WEB SITES. THE COMPANY DISCLAIMS ANY WARRANTIES FOR SERVICES OR PRODUCTS RECEIVED THROUGH OR ADVERTISED ON THE COMPANY WEB SITES OR RECEIVED THROUGH ANY LINKS PROVIDED BY THE COMPANY WEB SITES AS WELL AS FOR ANY INFORMATION OR ADVICE RECEIVED THROUGH ANY LINKS OR ANY USER CONTRIBUTIONS PROVIDED TO THE COMPANY WEB SITES.</w:t>
      </w:r>
    </w:p>
    <w:p w14:paraId="5EE46CB2"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USER UNDERSTANDS AND AGREES THAT THEY DOWNLOAD OR OTHERWISE OBTAIN MATERIAL OR DATA THROUGH THE USE OF THE COMPANY WEB SITES AT THEIR OWN DISCRETION AND RISK AND THAT THEY WILL BE SOLELY RESPONSIBLE FOR ANY DAMAGES TO THEIR COMPUTER SYSTEM OR LOSS OF DATA THAT RESULTS FROM THE DOWNLOAD OF SUCH MATERIAL OR DATA.</w:t>
      </w:r>
    </w:p>
    <w:p w14:paraId="7C2ACBA4"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SOME JURISDICTIONS DO NOT ALLOW THE EXCLUSION OF IMPLIED WARRANTIES, SO THE ABOVE EXCLUSIONS MAY NOT APPLY IN ALL CASES. THE USER MAY ALSO HAVE OTHER RIGHTS THAT VARY FROM JURISDICTION TO JURISDICTION.</w:t>
      </w:r>
    </w:p>
    <w:p w14:paraId="10D350C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COMPANY AND ITS WEB SITES ARE NOT RESPONSIBLE OR LIABLE FOR CONTENT POSTED BY USERS, 3rd-PARTIES, ACTIONS OF ANY 3rd-PARTY OR FOR ANY DAMAGE TO, OR VIRUS THAT MAY INFECT, A USER’S COMPUTER EQUIPMENT OR OTHER PROPERTY.</w:t>
      </w:r>
    </w:p>
    <w:p w14:paraId="15CDF7D3"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LIABILITY</w:t>
      </w:r>
    </w:p>
    <w:p w14:paraId="19A908DC"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 Business may modify, suspend, discontinue or restrict the use of any portion of the Business web site, including the availability of any portion of the content at any time, without notice or liability.</w:t>
      </w:r>
    </w:p>
    <w:p w14:paraId="04C5A40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User acknowledge and agree that it is virtually impossible to achieve continuous, uninterrupted availability of the Business or any other, web site. While we endeavour to ensure that this website is normally available 24 hours a day, we will not be liable if for any reason this website is unavailable at any time or for any period. Access to this website may be suspended temporarily and without notice in the case of system failure, maintenance or repair or for reasons beyond our control.</w:t>
      </w:r>
    </w:p>
    <w:p w14:paraId="2D32A50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Our liability (and that of our officers, directors, employees, shareholders or agents) of any kind (including our own negligence) with respect to our website or service for any one event or series of related events is limited to the total fees which you have paid to us in the 12 months before the event(s) complained of.</w:t>
      </w:r>
    </w:p>
    <w:p w14:paraId="0AF169B1"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In no event (including our own negligence) will we be liable for any:</w:t>
      </w:r>
      <w:r w:rsidRPr="0044220F">
        <w:rPr>
          <w:rFonts w:ascii="Times New Roman" w:eastAsia="Times New Roman" w:hAnsi="Times New Roman" w:cs="Times New Roman"/>
          <w:color w:val="000000"/>
          <w:sz w:val="21"/>
          <w:szCs w:val="21"/>
          <w:lang w:eastAsia="en-GB"/>
        </w:rPr>
        <w:br/>
        <w:t>(a) economic losses (including, without limit, loss of revenues, profits, contracts, business or anticipated savings); </w:t>
      </w:r>
      <w:r w:rsidRPr="0044220F">
        <w:rPr>
          <w:rFonts w:ascii="Times New Roman" w:eastAsia="Times New Roman" w:hAnsi="Times New Roman" w:cs="Times New Roman"/>
          <w:color w:val="000000"/>
          <w:sz w:val="21"/>
          <w:szCs w:val="21"/>
          <w:lang w:eastAsia="en-GB"/>
        </w:rPr>
        <w:br/>
        <w:t>(b) loss of goodwill or reputation; </w:t>
      </w:r>
      <w:r w:rsidRPr="0044220F">
        <w:rPr>
          <w:rFonts w:ascii="Times New Roman" w:eastAsia="Times New Roman" w:hAnsi="Times New Roman" w:cs="Times New Roman"/>
          <w:color w:val="000000"/>
          <w:sz w:val="21"/>
          <w:szCs w:val="21"/>
          <w:lang w:eastAsia="en-GB"/>
        </w:rPr>
        <w:br/>
        <w:t>(c) special, indirect or consequential losses; or</w:t>
      </w:r>
      <w:r w:rsidRPr="0044220F">
        <w:rPr>
          <w:rFonts w:ascii="Times New Roman" w:eastAsia="Times New Roman" w:hAnsi="Times New Roman" w:cs="Times New Roman"/>
          <w:color w:val="000000"/>
          <w:sz w:val="21"/>
          <w:szCs w:val="21"/>
          <w:lang w:eastAsia="en-GB"/>
        </w:rPr>
        <w:br/>
        <w:t>(d) damage to or loss of data</w:t>
      </w:r>
      <w:r w:rsidRPr="0044220F">
        <w:rPr>
          <w:rFonts w:ascii="Times New Roman" w:eastAsia="Times New Roman" w:hAnsi="Times New Roman" w:cs="Times New Roman"/>
          <w:color w:val="000000"/>
          <w:sz w:val="21"/>
          <w:szCs w:val="21"/>
          <w:lang w:eastAsia="en-GB"/>
        </w:rPr>
        <w:br/>
        <w:t>(even if we have been advised of the possibility of such losses).</w:t>
      </w:r>
    </w:p>
    <w:p w14:paraId="6A70599B"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Nothing in these terms and conditions shall exclude or limit our liability for (</w:t>
      </w:r>
      <w:proofErr w:type="spellStart"/>
      <w:r w:rsidRPr="0044220F">
        <w:rPr>
          <w:rFonts w:ascii="Times New Roman" w:eastAsia="Times New Roman" w:hAnsi="Times New Roman" w:cs="Times New Roman"/>
          <w:color w:val="000000"/>
          <w:sz w:val="21"/>
          <w:szCs w:val="21"/>
          <w:lang w:eastAsia="en-GB"/>
        </w:rPr>
        <w:t>i</w:t>
      </w:r>
      <w:proofErr w:type="spellEnd"/>
      <w:r w:rsidRPr="0044220F">
        <w:rPr>
          <w:rFonts w:ascii="Times New Roman" w:eastAsia="Times New Roman" w:hAnsi="Times New Roman" w:cs="Times New Roman"/>
          <w:color w:val="000000"/>
          <w:sz w:val="21"/>
          <w:szCs w:val="21"/>
          <w:lang w:eastAsia="en-GB"/>
        </w:rPr>
        <w:t>) death or personal injury caused by negligence (as such term is defined by the Unfair Contract Terms Act 1977); (ii) fraud; (iii) misrepresentation as to a fundamental matter; or (iv) any liability which cannot be excluded or limited under applicable law.</w:t>
      </w:r>
    </w:p>
    <w:p w14:paraId="732A72E3"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INDEMNITY</w:t>
      </w:r>
    </w:p>
    <w:p w14:paraId="3E8657AA"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agree to indemnify, defend and hold harmless the Business, its web site(s) and each of its respective advertisers, partners, suppliers, licensors, officers, directors, shareholders, employees, representatives, contractors, agents and sub-licensees, from any and all claims (including but not limited to claims for defamation, trade disparagement, privacy and intellectual property infringement) and damages (including attorneys' fees and court costs) arising from or relating to any allegation regarding: </w:t>
      </w:r>
      <w:r w:rsidRPr="0044220F">
        <w:rPr>
          <w:rFonts w:ascii="Times New Roman" w:eastAsia="Times New Roman" w:hAnsi="Times New Roman" w:cs="Times New Roman"/>
          <w:color w:val="000000"/>
          <w:sz w:val="21"/>
          <w:szCs w:val="21"/>
          <w:lang w:eastAsia="en-GB"/>
        </w:rPr>
        <w:br/>
        <w:t>1. Your use of the Business web site(s); </w:t>
      </w:r>
      <w:r w:rsidRPr="0044220F">
        <w:rPr>
          <w:rFonts w:ascii="Times New Roman" w:eastAsia="Times New Roman" w:hAnsi="Times New Roman" w:cs="Times New Roman"/>
          <w:color w:val="000000"/>
          <w:sz w:val="21"/>
          <w:szCs w:val="21"/>
          <w:lang w:eastAsia="en-GB"/>
        </w:rPr>
        <w:br/>
        <w:t xml:space="preserve">2. The Business's use of any your content or information, </w:t>
      </w:r>
      <w:proofErr w:type="gramStart"/>
      <w:r w:rsidRPr="0044220F">
        <w:rPr>
          <w:rFonts w:ascii="Times New Roman" w:eastAsia="Times New Roman" w:hAnsi="Times New Roman" w:cs="Times New Roman"/>
          <w:color w:val="000000"/>
          <w:sz w:val="21"/>
          <w:szCs w:val="21"/>
          <w:lang w:eastAsia="en-GB"/>
        </w:rPr>
        <w:t>as long as</w:t>
      </w:r>
      <w:proofErr w:type="gramEnd"/>
      <w:r w:rsidRPr="0044220F">
        <w:rPr>
          <w:rFonts w:ascii="Times New Roman" w:eastAsia="Times New Roman" w:hAnsi="Times New Roman" w:cs="Times New Roman"/>
          <w:color w:val="000000"/>
          <w:sz w:val="21"/>
          <w:szCs w:val="21"/>
          <w:lang w:eastAsia="en-GB"/>
        </w:rPr>
        <w:t xml:space="preserve"> such use is not inconsistent with these Terms; </w:t>
      </w:r>
      <w:r w:rsidRPr="0044220F">
        <w:rPr>
          <w:rFonts w:ascii="Times New Roman" w:eastAsia="Times New Roman" w:hAnsi="Times New Roman" w:cs="Times New Roman"/>
          <w:color w:val="000000"/>
          <w:sz w:val="21"/>
          <w:szCs w:val="21"/>
          <w:lang w:eastAsia="en-GB"/>
        </w:rPr>
        <w:br/>
        <w:t>3. Information or material provided through your IP address, even if not posted by you or</w:t>
      </w:r>
      <w:r w:rsidRPr="0044220F">
        <w:rPr>
          <w:rFonts w:ascii="Times New Roman" w:eastAsia="Times New Roman" w:hAnsi="Times New Roman" w:cs="Times New Roman"/>
          <w:color w:val="000000"/>
          <w:sz w:val="21"/>
          <w:szCs w:val="21"/>
          <w:lang w:eastAsia="en-GB"/>
        </w:rPr>
        <w:br/>
        <w:t>4. Any violation of these Terms by you. </w:t>
      </w:r>
    </w:p>
    <w:p w14:paraId="42DDEF7F"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DISPUTE RESOLUTION. CONSUMER REVIEWS AND USE OF SOCIAL MEDIA</w:t>
      </w:r>
    </w:p>
    <w:p w14:paraId="5739B3B3"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 xml:space="preserve">We </w:t>
      </w:r>
      <w:proofErr w:type="gramStart"/>
      <w:r w:rsidRPr="0044220F">
        <w:rPr>
          <w:rFonts w:ascii="Times New Roman" w:eastAsia="Times New Roman" w:hAnsi="Times New Roman" w:cs="Times New Roman"/>
          <w:color w:val="000000"/>
          <w:sz w:val="21"/>
          <w:szCs w:val="21"/>
          <w:lang w:eastAsia="en-GB"/>
        </w:rPr>
        <w:t>endeavour at all times</w:t>
      </w:r>
      <w:proofErr w:type="gramEnd"/>
      <w:r w:rsidRPr="0044220F">
        <w:rPr>
          <w:rFonts w:ascii="Times New Roman" w:eastAsia="Times New Roman" w:hAnsi="Times New Roman" w:cs="Times New Roman"/>
          <w:color w:val="000000"/>
          <w:sz w:val="21"/>
          <w:szCs w:val="21"/>
          <w:lang w:eastAsia="en-GB"/>
        </w:rPr>
        <w:t xml:space="preserve"> to provide high standards in retail and business and recognise and support the importance of the use of social media and the Internet to alert the public when such standards are not met. However, we believe that complaints should not be published in a manner that is unfair or unreasonable as to content and manner of publication and, for this reason, the following terms are agreed by yourself and ourselves to regulate how to proceed when you feel that reasonable standards have not been met.</w:t>
      </w:r>
    </w:p>
    <w:p w14:paraId="5BAFCEB0"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you post any comment on our service or products on any website other than the Business's website, you agree that:-</w:t>
      </w:r>
      <w:r w:rsidRPr="0044220F">
        <w:rPr>
          <w:rFonts w:ascii="Times New Roman" w:eastAsia="Times New Roman" w:hAnsi="Times New Roman" w:cs="Times New Roman"/>
          <w:color w:val="000000"/>
          <w:sz w:val="21"/>
          <w:szCs w:val="21"/>
          <w:lang w:eastAsia="en-GB"/>
        </w:rPr>
        <w:br/>
        <w:t>I) you will not include any statement that is untruthful or malicious.</w:t>
      </w:r>
      <w:r w:rsidRPr="0044220F">
        <w:rPr>
          <w:rFonts w:ascii="Times New Roman" w:eastAsia="Times New Roman" w:hAnsi="Times New Roman" w:cs="Times New Roman"/>
          <w:color w:val="000000"/>
          <w:sz w:val="21"/>
          <w:szCs w:val="21"/>
          <w:lang w:eastAsia="en-GB"/>
        </w:rPr>
        <w:br/>
        <w:t>II) you will do all that is possible to enable the Business to post to the same website a comment in response and ,if such is not possible, you will include such response in full in a comment posted by yourself on the same website</w:t>
      </w:r>
      <w:r w:rsidRPr="0044220F">
        <w:rPr>
          <w:rFonts w:ascii="Times New Roman" w:eastAsia="Times New Roman" w:hAnsi="Times New Roman" w:cs="Times New Roman"/>
          <w:color w:val="000000"/>
          <w:sz w:val="21"/>
          <w:szCs w:val="21"/>
          <w:lang w:eastAsia="en-GB"/>
        </w:rPr>
        <w:br/>
        <w:t>III) you will agree to participate in a form of alternative dispute resolution accredited by the Trading Standards Institute of the United Kingdom under the Consumer Contracts (Information, Cancellation and Additional Charges) Regulations 2013 and recommended, as appropriate for the nature of the dispute, on request by the Business of the service operated at http://</w:t>
      </w:r>
      <w:proofErr w:type="spellStart"/>
      <w:r w:rsidRPr="0044220F">
        <w:rPr>
          <w:rFonts w:ascii="Times New Roman" w:eastAsia="Times New Roman" w:hAnsi="Times New Roman" w:cs="Times New Roman"/>
          <w:color w:val="000000"/>
          <w:sz w:val="21"/>
          <w:szCs w:val="21"/>
          <w:lang w:eastAsia="en-GB"/>
        </w:rPr>
        <w:t>www.tpldogtraining.co.uk</w:t>
      </w:r>
      <w:proofErr w:type="spellEnd"/>
    </w:p>
    <w:p w14:paraId="02992F07"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GOVERNING LAW AND JURISDICTION</w:t>
      </w:r>
    </w:p>
    <w:p w14:paraId="49ADC10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These terms and conditions shall be governed by and construed in accordance with English law. Disputes arising in connection with these terms and conditions shall be subject to the exclusive jurisdiction of the English courts where the claim is brought by you. We nevertheless retain the right to bring proceedings against you for any threatened or actual breach of these terms and conditions in your country of residence, registration or business or any other relevant country.</w:t>
      </w:r>
    </w:p>
    <w:p w14:paraId="29D3578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lastRenderedPageBreak/>
        <w:t xml:space="preserve">We do not warrant that materials, services or information for sale on the website are appropriate or available for use outside the United Kingdom. It is prohibited to access the website from territories where its contents are illegal or unlawful. If you access this website from locations outside the United Kingdom, you do so at your own </w:t>
      </w:r>
      <w:proofErr w:type="gramStart"/>
      <w:r w:rsidRPr="0044220F">
        <w:rPr>
          <w:rFonts w:ascii="Times New Roman" w:eastAsia="Times New Roman" w:hAnsi="Times New Roman" w:cs="Times New Roman"/>
          <w:color w:val="000000"/>
          <w:sz w:val="21"/>
          <w:szCs w:val="21"/>
          <w:lang w:eastAsia="en-GB"/>
        </w:rPr>
        <w:t>risk</w:t>
      </w:r>
      <w:proofErr w:type="gramEnd"/>
      <w:r w:rsidRPr="0044220F">
        <w:rPr>
          <w:rFonts w:ascii="Times New Roman" w:eastAsia="Times New Roman" w:hAnsi="Times New Roman" w:cs="Times New Roman"/>
          <w:color w:val="000000"/>
          <w:sz w:val="21"/>
          <w:szCs w:val="21"/>
          <w:lang w:eastAsia="en-GB"/>
        </w:rPr>
        <w:t xml:space="preserve"> and you are responsible for compliance with local laws.</w:t>
      </w:r>
    </w:p>
    <w:p w14:paraId="2BD1BE0C"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MISCELLANEOUS</w:t>
      </w:r>
    </w:p>
    <w:p w14:paraId="28748A55"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any provision of these Terms is, for any reason, invalid and/or unenforceable, as determined in an appropriate Court of proper jurisdiction, the remaining provisions shall continue to be valid and enforceable to the fullest extent permitted by law. You agree to replace an invalid and/or unenforceable provision with a valid and/or enforceable provision that most closely approximates the intent and economic effect of the invalid and/or unenforceable provision and shall be interpreted most favourably, when possible, to the benefit of the Business.</w:t>
      </w:r>
    </w:p>
    <w:p w14:paraId="19EBACA8"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Section </w:t>
      </w:r>
      <w:proofErr w:type="gramStart"/>
      <w:r w:rsidRPr="0044220F">
        <w:rPr>
          <w:rFonts w:ascii="Times New Roman" w:eastAsia="Times New Roman" w:hAnsi="Times New Roman" w:cs="Times New Roman"/>
          <w:b/>
          <w:bCs/>
          <w:color w:val="000000"/>
          <w:sz w:val="21"/>
          <w:szCs w:val="21"/>
          <w:lang w:eastAsia="en-GB"/>
        </w:rPr>
        <w:t>Titles</w:t>
      </w:r>
      <w:r w:rsidRPr="0044220F">
        <w:rPr>
          <w:rFonts w:ascii="Times New Roman" w:eastAsia="Times New Roman" w:hAnsi="Times New Roman" w:cs="Times New Roman"/>
          <w:color w:val="000000"/>
          <w:sz w:val="21"/>
          <w:szCs w:val="21"/>
          <w:lang w:eastAsia="en-GB"/>
        </w:rPr>
        <w:t> :</w:t>
      </w:r>
      <w:proofErr w:type="gramEnd"/>
      <w:r w:rsidRPr="0044220F">
        <w:rPr>
          <w:rFonts w:ascii="Times New Roman" w:eastAsia="Times New Roman" w:hAnsi="Times New Roman" w:cs="Times New Roman"/>
          <w:color w:val="000000"/>
          <w:sz w:val="21"/>
          <w:szCs w:val="21"/>
          <w:lang w:eastAsia="en-GB"/>
        </w:rPr>
        <w:t xml:space="preserve"> The section titles used in these Terms are purely for convenience and carry with them no legal or contractual effect.</w:t>
      </w:r>
    </w:p>
    <w:p w14:paraId="014B715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Incident </w:t>
      </w:r>
      <w:proofErr w:type="gramStart"/>
      <w:r w:rsidRPr="0044220F">
        <w:rPr>
          <w:rFonts w:ascii="Times New Roman" w:eastAsia="Times New Roman" w:hAnsi="Times New Roman" w:cs="Times New Roman"/>
          <w:b/>
          <w:bCs/>
          <w:color w:val="000000"/>
          <w:sz w:val="21"/>
          <w:szCs w:val="21"/>
          <w:lang w:eastAsia="en-GB"/>
        </w:rPr>
        <w:t>Reporting</w:t>
      </w:r>
      <w:r w:rsidRPr="0044220F">
        <w:rPr>
          <w:rFonts w:ascii="Times New Roman" w:eastAsia="Times New Roman" w:hAnsi="Times New Roman" w:cs="Times New Roman"/>
          <w:color w:val="000000"/>
          <w:sz w:val="21"/>
          <w:szCs w:val="21"/>
          <w:lang w:eastAsia="en-GB"/>
        </w:rPr>
        <w:t> :</w:t>
      </w:r>
      <w:proofErr w:type="gramEnd"/>
      <w:r w:rsidRPr="0044220F">
        <w:rPr>
          <w:rFonts w:ascii="Times New Roman" w:eastAsia="Times New Roman" w:hAnsi="Times New Roman" w:cs="Times New Roman"/>
          <w:color w:val="000000"/>
          <w:sz w:val="21"/>
          <w:szCs w:val="21"/>
          <w:lang w:eastAsia="en-GB"/>
        </w:rPr>
        <w:t xml:space="preserve"> Any complaints regarding violations of these Terms by a User should be directed to customer services at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r w:rsidRPr="0044220F">
        <w:rPr>
          <w:rFonts w:ascii="Times New Roman" w:eastAsia="Times New Roman" w:hAnsi="Times New Roman" w:cs="Times New Roman"/>
          <w:color w:val="000000"/>
          <w:sz w:val="21"/>
          <w:szCs w:val="21"/>
          <w:lang w:eastAsia="en-GB"/>
        </w:rPr>
        <w:t>. Where possible, include details that would assist the Business in investigating and resolving the complaint (i.e. expanded headers and a copy of the offending transmission).</w:t>
      </w:r>
    </w:p>
    <w:p w14:paraId="4647D4F2"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Complaints </w:t>
      </w:r>
      <w:proofErr w:type="gramStart"/>
      <w:r w:rsidRPr="0044220F">
        <w:rPr>
          <w:rFonts w:ascii="Times New Roman" w:eastAsia="Times New Roman" w:hAnsi="Times New Roman" w:cs="Times New Roman"/>
          <w:b/>
          <w:bCs/>
          <w:color w:val="000000"/>
          <w:sz w:val="21"/>
          <w:szCs w:val="21"/>
          <w:lang w:eastAsia="en-GB"/>
        </w:rPr>
        <w:t>Procedure</w:t>
      </w:r>
      <w:r w:rsidRPr="0044220F">
        <w:rPr>
          <w:rFonts w:ascii="Times New Roman" w:eastAsia="Times New Roman" w:hAnsi="Times New Roman" w:cs="Times New Roman"/>
          <w:color w:val="000000"/>
          <w:sz w:val="21"/>
          <w:szCs w:val="21"/>
          <w:lang w:eastAsia="en-GB"/>
        </w:rPr>
        <w:t> :</w:t>
      </w:r>
      <w:proofErr w:type="gramEnd"/>
      <w:r w:rsidRPr="0044220F">
        <w:rPr>
          <w:rFonts w:ascii="Times New Roman" w:eastAsia="Times New Roman" w:hAnsi="Times New Roman" w:cs="Times New Roman"/>
          <w:color w:val="000000"/>
          <w:sz w:val="21"/>
          <w:szCs w:val="21"/>
          <w:lang w:eastAsia="en-GB"/>
        </w:rPr>
        <w:t xml:space="preserve"> We are very proud of our high standards of customer service however, in the event that we fail in meeting these standards, please do not hesitate to contact us at Highfields, Leek Road, Ashbourne, Staffordshire, United Kingdom, </w:t>
      </w:r>
      <w:proofErr w:type="spellStart"/>
      <w:r w:rsidRPr="0044220F">
        <w:rPr>
          <w:rFonts w:ascii="Times New Roman" w:eastAsia="Times New Roman" w:hAnsi="Times New Roman" w:cs="Times New Roman"/>
          <w:color w:val="000000"/>
          <w:sz w:val="21"/>
          <w:szCs w:val="21"/>
          <w:lang w:eastAsia="en-GB"/>
        </w:rPr>
        <w:t>DE6</w:t>
      </w:r>
      <w:proofErr w:type="spellEnd"/>
      <w:r w:rsidRPr="0044220F">
        <w:rPr>
          <w:rFonts w:ascii="Times New Roman" w:eastAsia="Times New Roman" w:hAnsi="Times New Roman" w:cs="Times New Roman"/>
          <w:color w:val="000000"/>
          <w:sz w:val="21"/>
          <w:szCs w:val="21"/>
          <w:lang w:eastAsia="en-GB"/>
        </w:rPr>
        <w:t xml:space="preserve"> </w:t>
      </w:r>
      <w:proofErr w:type="spellStart"/>
      <w:r w:rsidRPr="0044220F">
        <w:rPr>
          <w:rFonts w:ascii="Times New Roman" w:eastAsia="Times New Roman" w:hAnsi="Times New Roman" w:cs="Times New Roman"/>
          <w:color w:val="000000"/>
          <w:sz w:val="21"/>
          <w:szCs w:val="21"/>
          <w:lang w:eastAsia="en-GB"/>
        </w:rPr>
        <w:t>2HR</w:t>
      </w:r>
      <w:proofErr w:type="spellEnd"/>
      <w:r w:rsidRPr="0044220F">
        <w:rPr>
          <w:rFonts w:ascii="Times New Roman" w:eastAsia="Times New Roman" w:hAnsi="Times New Roman" w:cs="Times New Roman"/>
          <w:color w:val="000000"/>
          <w:sz w:val="21"/>
          <w:szCs w:val="21"/>
          <w:lang w:eastAsia="en-GB"/>
        </w:rPr>
        <w:t>.</w:t>
      </w:r>
    </w:p>
    <w:p w14:paraId="4CC1268D" w14:textId="77777777" w:rsidR="0044220F" w:rsidRPr="0044220F" w:rsidRDefault="0044220F" w:rsidP="0044220F">
      <w:pPr>
        <w:spacing w:before="100" w:beforeAutospacing="1" w:after="30" w:line="240" w:lineRule="auto"/>
        <w:outlineLvl w:val="1"/>
        <w:rPr>
          <w:rFonts w:ascii="Times New Roman" w:eastAsia="Times New Roman" w:hAnsi="Times New Roman" w:cs="Times New Roman"/>
          <w:b/>
          <w:bCs/>
          <w:color w:val="000000"/>
          <w:sz w:val="27"/>
          <w:szCs w:val="27"/>
          <w:lang w:eastAsia="en-GB"/>
        </w:rPr>
      </w:pPr>
      <w:r w:rsidRPr="0044220F">
        <w:rPr>
          <w:rFonts w:ascii="Times New Roman" w:eastAsia="Times New Roman" w:hAnsi="Times New Roman" w:cs="Times New Roman"/>
          <w:b/>
          <w:bCs/>
          <w:color w:val="000000"/>
          <w:sz w:val="27"/>
          <w:szCs w:val="27"/>
          <w:lang w:eastAsia="en-GB"/>
        </w:rPr>
        <w:t>ONLINE ACCEPTANCE</w:t>
      </w:r>
    </w:p>
    <w:p w14:paraId="28F0BDF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may not assign, sub-license or otherwise transfer any of your rights under these terms and conditions</w:t>
      </w:r>
    </w:p>
    <w:p w14:paraId="36B4CFA0"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If any provision of these terms and conditions is found by any court of competent jurisdiction to be invalid, the invalidity of that provision will not affect the validity of the remaining provisions which shall continue to have full force and effect.</w:t>
      </w:r>
    </w:p>
    <w:p w14:paraId="518E029E"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No person other than the parties to these terms and conditions are intended to benefit from them pursuant to the Contracts (Rights of Third Parties) Act 1999.</w:t>
      </w:r>
    </w:p>
    <w:p w14:paraId="50074AE7"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These Terms represent the entire understanding between the user and the Business and supersedes any prior statements or representations. THE USER AGREES TO THE TERMS OF THIS ONLINE AGREEMENT, by using the web site, it’s services, sign up, posting, downloading and uploading content, and understands that it is entering into a binding and legal agreement with Business.</w:t>
      </w:r>
    </w:p>
    <w:p w14:paraId="42D16226"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You agree to file any claim regarding any aspect of this web site or these Terms within six (6) months of the time in which the events giving rise to such alleged claim began, or you agree to waive such claim. You also agree that no claim subject to these Terms may be brought as a class action or in any other jurisdiction than English courts.</w:t>
      </w:r>
    </w:p>
    <w:p w14:paraId="75AF2AA9"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color w:val="000000"/>
          <w:sz w:val="21"/>
          <w:szCs w:val="21"/>
          <w:lang w:eastAsia="en-GB"/>
        </w:rPr>
        <w:t>These </w:t>
      </w:r>
      <w:hyperlink r:id="rId7" w:history="1">
        <w:r w:rsidRPr="0044220F">
          <w:rPr>
            <w:rFonts w:ascii="Times New Roman" w:eastAsia="Times New Roman" w:hAnsi="Times New Roman" w:cs="Times New Roman"/>
            <w:color w:val="000030"/>
            <w:sz w:val="21"/>
            <w:szCs w:val="21"/>
            <w:u w:val="single"/>
            <w:lang w:eastAsia="en-GB"/>
          </w:rPr>
          <w:t>Terms and Conditions</w:t>
        </w:r>
      </w:hyperlink>
      <w:r w:rsidRPr="0044220F">
        <w:rPr>
          <w:rFonts w:ascii="Times New Roman" w:eastAsia="Times New Roman" w:hAnsi="Times New Roman" w:cs="Times New Roman"/>
          <w:color w:val="000000"/>
          <w:sz w:val="21"/>
          <w:szCs w:val="21"/>
          <w:lang w:eastAsia="en-GB"/>
        </w:rPr>
        <w:t> were last updated, and became effective, on 23/03/2019.</w:t>
      </w:r>
    </w:p>
    <w:p w14:paraId="5C0493F2" w14:textId="77777777" w:rsidR="0044220F" w:rsidRPr="0044220F" w:rsidRDefault="0044220F" w:rsidP="0044220F">
      <w:pPr>
        <w:spacing w:before="100" w:beforeAutospacing="1" w:after="0" w:line="240" w:lineRule="auto"/>
        <w:rPr>
          <w:rFonts w:ascii="Times New Roman" w:eastAsia="Times New Roman" w:hAnsi="Times New Roman" w:cs="Times New Roman"/>
          <w:color w:val="000000"/>
          <w:sz w:val="21"/>
          <w:szCs w:val="21"/>
          <w:lang w:eastAsia="en-GB"/>
        </w:rPr>
      </w:pPr>
      <w:r w:rsidRPr="0044220F">
        <w:rPr>
          <w:rFonts w:ascii="Times New Roman" w:eastAsia="Times New Roman" w:hAnsi="Times New Roman" w:cs="Times New Roman"/>
          <w:b/>
          <w:bCs/>
          <w:color w:val="000000"/>
          <w:sz w:val="21"/>
          <w:szCs w:val="21"/>
          <w:lang w:eastAsia="en-GB"/>
        </w:rPr>
        <w:t xml:space="preserve">Contact </w:t>
      </w:r>
      <w:proofErr w:type="gramStart"/>
      <w:r w:rsidRPr="0044220F">
        <w:rPr>
          <w:rFonts w:ascii="Times New Roman" w:eastAsia="Times New Roman" w:hAnsi="Times New Roman" w:cs="Times New Roman"/>
          <w:b/>
          <w:bCs/>
          <w:color w:val="000000"/>
          <w:sz w:val="21"/>
          <w:szCs w:val="21"/>
          <w:lang w:eastAsia="en-GB"/>
        </w:rPr>
        <w:t>Information</w:t>
      </w:r>
      <w:r w:rsidRPr="0044220F">
        <w:rPr>
          <w:rFonts w:ascii="Times New Roman" w:eastAsia="Times New Roman" w:hAnsi="Times New Roman" w:cs="Times New Roman"/>
          <w:color w:val="000000"/>
          <w:sz w:val="21"/>
          <w:szCs w:val="21"/>
          <w:lang w:eastAsia="en-GB"/>
        </w:rPr>
        <w:t> :</w:t>
      </w:r>
      <w:proofErr w:type="gramEnd"/>
      <w:r w:rsidRPr="0044220F">
        <w:rPr>
          <w:rFonts w:ascii="Times New Roman" w:eastAsia="Times New Roman" w:hAnsi="Times New Roman" w:cs="Times New Roman"/>
          <w:color w:val="000000"/>
          <w:sz w:val="21"/>
          <w:szCs w:val="21"/>
          <w:lang w:eastAsia="en-GB"/>
        </w:rPr>
        <w:t xml:space="preserve"> Our contact details are as follows:</w:t>
      </w:r>
      <w:r w:rsidRPr="0044220F">
        <w:rPr>
          <w:rFonts w:ascii="Times New Roman" w:eastAsia="Times New Roman" w:hAnsi="Times New Roman" w:cs="Times New Roman"/>
          <w:color w:val="000000"/>
          <w:sz w:val="21"/>
          <w:szCs w:val="21"/>
          <w:lang w:eastAsia="en-GB"/>
        </w:rPr>
        <w:br/>
        <w:t xml:space="preserve">Business Name: </w:t>
      </w:r>
      <w:proofErr w:type="spellStart"/>
      <w:r w:rsidRPr="0044220F">
        <w:rPr>
          <w:rFonts w:ascii="Times New Roman" w:eastAsia="Times New Roman" w:hAnsi="Times New Roman" w:cs="Times New Roman"/>
          <w:color w:val="000000"/>
          <w:sz w:val="21"/>
          <w:szCs w:val="21"/>
          <w:lang w:eastAsia="en-GB"/>
        </w:rPr>
        <w:t>TPL</w:t>
      </w:r>
      <w:proofErr w:type="spellEnd"/>
      <w:r w:rsidRPr="0044220F">
        <w:rPr>
          <w:rFonts w:ascii="Times New Roman" w:eastAsia="Times New Roman" w:hAnsi="Times New Roman" w:cs="Times New Roman"/>
          <w:color w:val="000000"/>
          <w:sz w:val="21"/>
          <w:szCs w:val="21"/>
          <w:lang w:eastAsia="en-GB"/>
        </w:rPr>
        <w:t xml:space="preserve"> Dog Training and Spirit Natural Dog Food, Highfields, Leek Road, Ashbourne, Staffordshire, United Kingdom, </w:t>
      </w:r>
      <w:proofErr w:type="spellStart"/>
      <w:r w:rsidRPr="0044220F">
        <w:rPr>
          <w:rFonts w:ascii="Times New Roman" w:eastAsia="Times New Roman" w:hAnsi="Times New Roman" w:cs="Times New Roman"/>
          <w:color w:val="000000"/>
          <w:sz w:val="21"/>
          <w:szCs w:val="21"/>
          <w:lang w:eastAsia="en-GB"/>
        </w:rPr>
        <w:t>DE6</w:t>
      </w:r>
      <w:proofErr w:type="spellEnd"/>
      <w:r w:rsidRPr="0044220F">
        <w:rPr>
          <w:rFonts w:ascii="Times New Roman" w:eastAsia="Times New Roman" w:hAnsi="Times New Roman" w:cs="Times New Roman"/>
          <w:color w:val="000000"/>
          <w:sz w:val="21"/>
          <w:szCs w:val="21"/>
          <w:lang w:eastAsia="en-GB"/>
        </w:rPr>
        <w:t xml:space="preserve"> </w:t>
      </w:r>
      <w:proofErr w:type="spellStart"/>
      <w:r w:rsidRPr="0044220F">
        <w:rPr>
          <w:rFonts w:ascii="Times New Roman" w:eastAsia="Times New Roman" w:hAnsi="Times New Roman" w:cs="Times New Roman"/>
          <w:color w:val="000000"/>
          <w:sz w:val="21"/>
          <w:szCs w:val="21"/>
          <w:lang w:eastAsia="en-GB"/>
        </w:rPr>
        <w:t>2HR</w:t>
      </w:r>
      <w:proofErr w:type="spellEnd"/>
      <w:r w:rsidRPr="0044220F">
        <w:rPr>
          <w:rFonts w:ascii="Times New Roman" w:eastAsia="Times New Roman" w:hAnsi="Times New Roman" w:cs="Times New Roman"/>
          <w:color w:val="000000"/>
          <w:sz w:val="21"/>
          <w:szCs w:val="21"/>
          <w:lang w:eastAsia="en-GB"/>
        </w:rPr>
        <w:t xml:space="preserve">. General email: </w:t>
      </w:r>
      <w:proofErr w:type="spellStart"/>
      <w:r w:rsidRPr="0044220F">
        <w:rPr>
          <w:rFonts w:ascii="Times New Roman" w:eastAsia="Times New Roman" w:hAnsi="Times New Roman" w:cs="Times New Roman"/>
          <w:color w:val="000000"/>
          <w:sz w:val="21"/>
          <w:szCs w:val="21"/>
          <w:lang w:eastAsia="en-GB"/>
        </w:rPr>
        <w:t>enquiries@tpldogtraining.co.uk</w:t>
      </w:r>
      <w:proofErr w:type="spellEnd"/>
      <w:r w:rsidRPr="0044220F">
        <w:rPr>
          <w:rFonts w:ascii="Times New Roman" w:eastAsia="Times New Roman" w:hAnsi="Times New Roman" w:cs="Times New Roman"/>
          <w:color w:val="000000"/>
          <w:sz w:val="21"/>
          <w:szCs w:val="21"/>
          <w:lang w:eastAsia="en-GB"/>
        </w:rPr>
        <w:br/>
        <w:t>Telephone number: 07976316204</w:t>
      </w:r>
    </w:p>
    <w:p w14:paraId="305A2E93" w14:textId="77777777" w:rsidR="0044220F" w:rsidRDefault="0044220F"/>
    <w:sectPr w:rsidR="0044220F" w:rsidSect="00442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4A5CA" w14:textId="77777777" w:rsidR="00773C37" w:rsidRDefault="00773C37" w:rsidP="00A45A7D">
      <w:pPr>
        <w:spacing w:after="0" w:line="240" w:lineRule="auto"/>
      </w:pPr>
      <w:r>
        <w:separator/>
      </w:r>
    </w:p>
  </w:endnote>
  <w:endnote w:type="continuationSeparator" w:id="0">
    <w:p w14:paraId="7ACAEF2A" w14:textId="77777777" w:rsidR="00773C37" w:rsidRDefault="00773C37" w:rsidP="00A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onio">
    <w:panose1 w:val="02000303000000000000"/>
    <w:charset w:val="00"/>
    <w:family w:val="auto"/>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03AA" w14:textId="77777777" w:rsidR="0044220F" w:rsidRDefault="00442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98115"/>
      <w:docPartObj>
        <w:docPartGallery w:val="Page Numbers (Bottom of Page)"/>
        <w:docPartUnique/>
      </w:docPartObj>
    </w:sdtPr>
    <w:sdtEndPr>
      <w:rPr>
        <w:noProof/>
      </w:rPr>
    </w:sdtEndPr>
    <w:sdtContent>
      <w:p w14:paraId="28BAC69E" w14:textId="7716D1EE" w:rsidR="0044220F" w:rsidRDefault="0044220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6CE3DB" w14:textId="77777777" w:rsidR="00A45A7D" w:rsidRDefault="00A45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E097" w14:textId="77777777" w:rsidR="0044220F" w:rsidRDefault="0044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4632" w14:textId="77777777" w:rsidR="00773C37" w:rsidRDefault="00773C37" w:rsidP="00A45A7D">
      <w:pPr>
        <w:spacing w:after="0" w:line="240" w:lineRule="auto"/>
      </w:pPr>
      <w:r>
        <w:separator/>
      </w:r>
    </w:p>
  </w:footnote>
  <w:footnote w:type="continuationSeparator" w:id="0">
    <w:p w14:paraId="76F88F03" w14:textId="77777777" w:rsidR="00773C37" w:rsidRDefault="00773C37" w:rsidP="00A4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319E" w14:textId="77777777" w:rsidR="0044220F" w:rsidRDefault="00442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6430" w14:textId="77777777" w:rsidR="00A45A7D" w:rsidRDefault="00A45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11BA" w14:textId="75CBDE43" w:rsidR="0044220F" w:rsidRDefault="0044220F" w:rsidP="0044220F">
    <w:pPr>
      <w:pStyle w:val="Header"/>
      <w:jc w:val="right"/>
      <w:rPr>
        <w:rFonts w:ascii="Antonio" w:hAnsi="Antonio"/>
      </w:rPr>
    </w:pPr>
    <w:r>
      <w:rPr>
        <w:noProof/>
      </w:rPr>
      <w:drawing>
        <wp:anchor distT="0" distB="0" distL="114300" distR="114300" simplePos="0" relativeHeight="251658240" behindDoc="1" locked="0" layoutInCell="1" allowOverlap="1" wp14:anchorId="7289C216" wp14:editId="3C1D4B65">
          <wp:simplePos x="0" y="0"/>
          <wp:positionH relativeFrom="column">
            <wp:posOffset>0</wp:posOffset>
          </wp:positionH>
          <wp:positionV relativeFrom="paragraph">
            <wp:posOffset>-1905</wp:posOffset>
          </wp:positionV>
          <wp:extent cx="2242800" cy="125640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00" cy="1256400"/>
                  </a:xfrm>
                  <a:prstGeom prst="rect">
                    <a:avLst/>
                  </a:prstGeom>
                  <a:noFill/>
                </pic:spPr>
              </pic:pic>
            </a:graphicData>
          </a:graphic>
          <wp14:sizeRelH relativeFrom="margin">
            <wp14:pctWidth>0</wp14:pctWidth>
          </wp14:sizeRelH>
          <wp14:sizeRelV relativeFrom="margin">
            <wp14:pctHeight>0</wp14:pctHeight>
          </wp14:sizeRelV>
        </wp:anchor>
      </w:drawing>
    </w:r>
    <w:r w:rsidRPr="0044220F">
      <w:rPr>
        <w:rFonts w:ascii="Antonio" w:hAnsi="Antonio"/>
      </w:rPr>
      <w:t xml:space="preserve"> </w:t>
    </w:r>
    <w:r>
      <w:rPr>
        <w:rFonts w:ascii="Antonio" w:hAnsi="Antonio"/>
      </w:rPr>
      <w:t>High</w:t>
    </w:r>
    <w:bookmarkStart w:id="0" w:name="_GoBack"/>
    <w:bookmarkEnd w:id="0"/>
    <w:r>
      <w:rPr>
        <w:rFonts w:ascii="Antonio" w:hAnsi="Antonio"/>
      </w:rPr>
      <w:t>fields</w:t>
    </w:r>
  </w:p>
  <w:p w14:paraId="2CD3E6C9" w14:textId="77777777" w:rsidR="0044220F" w:rsidRDefault="0044220F" w:rsidP="0044220F">
    <w:pPr>
      <w:pStyle w:val="Header"/>
      <w:jc w:val="right"/>
      <w:rPr>
        <w:rFonts w:ascii="Antonio" w:hAnsi="Antonio"/>
      </w:rPr>
    </w:pPr>
    <w:r>
      <w:rPr>
        <w:rFonts w:ascii="Antonio" w:hAnsi="Antonio"/>
      </w:rPr>
      <w:t>Leek Road</w:t>
    </w:r>
  </w:p>
  <w:p w14:paraId="58497B2B" w14:textId="77777777" w:rsidR="0044220F" w:rsidRDefault="0044220F" w:rsidP="0044220F">
    <w:pPr>
      <w:pStyle w:val="Header"/>
      <w:jc w:val="right"/>
      <w:rPr>
        <w:rFonts w:ascii="Antonio" w:hAnsi="Antonio"/>
      </w:rPr>
    </w:pPr>
    <w:proofErr w:type="spellStart"/>
    <w:r>
      <w:rPr>
        <w:rFonts w:ascii="Antonio" w:hAnsi="Antonio"/>
      </w:rPr>
      <w:t>Asbourne</w:t>
    </w:r>
    <w:proofErr w:type="spellEnd"/>
  </w:p>
  <w:p w14:paraId="16070BC5" w14:textId="77777777" w:rsidR="0044220F" w:rsidRDefault="0044220F" w:rsidP="0044220F">
    <w:pPr>
      <w:pStyle w:val="Header"/>
      <w:jc w:val="right"/>
      <w:rPr>
        <w:rFonts w:ascii="Antonio" w:hAnsi="Antonio"/>
      </w:rPr>
    </w:pPr>
    <w:proofErr w:type="spellStart"/>
    <w:r>
      <w:rPr>
        <w:rFonts w:ascii="Antonio" w:hAnsi="Antonio"/>
      </w:rPr>
      <w:t>DE6</w:t>
    </w:r>
    <w:proofErr w:type="spellEnd"/>
    <w:r>
      <w:rPr>
        <w:rFonts w:ascii="Antonio" w:hAnsi="Antonio"/>
      </w:rPr>
      <w:t xml:space="preserve"> </w:t>
    </w:r>
    <w:proofErr w:type="spellStart"/>
    <w:r>
      <w:rPr>
        <w:rFonts w:ascii="Antonio" w:hAnsi="Antonio"/>
      </w:rPr>
      <w:t>2HR</w:t>
    </w:r>
    <w:proofErr w:type="spellEnd"/>
  </w:p>
  <w:p w14:paraId="275B54AB" w14:textId="77777777" w:rsidR="0044220F" w:rsidRPr="00A45A7D" w:rsidRDefault="0044220F" w:rsidP="0044220F">
    <w:pPr>
      <w:pStyle w:val="Header"/>
      <w:jc w:val="right"/>
      <w:rPr>
        <w:rFonts w:ascii="Antonio" w:hAnsi="Antonio"/>
      </w:rPr>
    </w:pPr>
    <w:r w:rsidRPr="00A45A7D">
      <w:rPr>
        <w:rFonts w:ascii="Antonio" w:hAnsi="Antonio"/>
      </w:rPr>
      <w:t>07976 316 204</w:t>
    </w:r>
  </w:p>
  <w:p w14:paraId="31CBB962" w14:textId="039D3D38" w:rsidR="0044220F" w:rsidRDefault="00442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2561C"/>
    <w:multiLevelType w:val="multilevel"/>
    <w:tmpl w:val="70CC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E5A37"/>
    <w:multiLevelType w:val="multilevel"/>
    <w:tmpl w:val="753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0F"/>
    <w:rsid w:val="001B325A"/>
    <w:rsid w:val="0044220F"/>
    <w:rsid w:val="007477CC"/>
    <w:rsid w:val="00773C37"/>
    <w:rsid w:val="00830757"/>
    <w:rsid w:val="0085503F"/>
    <w:rsid w:val="00A45A7D"/>
    <w:rsid w:val="00C27854"/>
    <w:rsid w:val="00C62158"/>
    <w:rsid w:val="00D22515"/>
    <w:rsid w:val="00D60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69F8"/>
  <w15:chartTrackingRefBased/>
  <w15:docId w15:val="{26A889D5-631C-42C0-8A0C-1C07334A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2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422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422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7D"/>
    <w:rPr>
      <w:rFonts w:ascii="Segoe UI" w:hAnsi="Segoe UI" w:cs="Segoe UI"/>
      <w:sz w:val="18"/>
      <w:szCs w:val="18"/>
    </w:rPr>
  </w:style>
  <w:style w:type="paragraph" w:styleId="Header">
    <w:name w:val="header"/>
    <w:basedOn w:val="Normal"/>
    <w:link w:val="HeaderChar"/>
    <w:uiPriority w:val="99"/>
    <w:unhideWhenUsed/>
    <w:rsid w:val="00A45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A7D"/>
  </w:style>
  <w:style w:type="paragraph" w:styleId="Footer">
    <w:name w:val="footer"/>
    <w:basedOn w:val="Normal"/>
    <w:link w:val="FooterChar"/>
    <w:uiPriority w:val="99"/>
    <w:unhideWhenUsed/>
    <w:rsid w:val="00A45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A7D"/>
  </w:style>
  <w:style w:type="table" w:styleId="TableGrid">
    <w:name w:val="Table Grid"/>
    <w:basedOn w:val="TableNormal"/>
    <w:uiPriority w:val="39"/>
    <w:rsid w:val="00A4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20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422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4220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4220F"/>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4220F"/>
    <w:rPr>
      <w:b/>
      <w:bCs/>
    </w:rPr>
  </w:style>
  <w:style w:type="character" w:styleId="Hyperlink">
    <w:name w:val="Hyperlink"/>
    <w:basedOn w:val="DefaultParagraphFont"/>
    <w:uiPriority w:val="99"/>
    <w:semiHidden/>
    <w:unhideWhenUsed/>
    <w:rsid w:val="00442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termsandcondition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Documents\Custom%20Office%20Templates\TP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TPL Letterhead</Template>
  <TotalTime>3</TotalTime>
  <Pages>14</Pages>
  <Words>7329</Words>
  <Characters>41777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Paonessa</dc:creator>
  <cp:keywords/>
  <dc:description/>
  <cp:lastModifiedBy>Tara Paonessa</cp:lastModifiedBy>
  <cp:revision>1</cp:revision>
  <dcterms:created xsi:type="dcterms:W3CDTF">2019-03-23T11:39:00Z</dcterms:created>
  <dcterms:modified xsi:type="dcterms:W3CDTF">2019-03-23T11:42:00Z</dcterms:modified>
</cp:coreProperties>
</file>